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1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1"/>
        <w:gridCol w:w="504"/>
        <w:gridCol w:w="6618"/>
      </w:tblGrid>
      <w:tr w:rsidR="006D409C" w14:paraId="583FA5CE" w14:textId="77777777" w:rsidTr="00115B00">
        <w:trPr>
          <w:trHeight w:val="801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14:paraId="03831DCF" w14:textId="25C3A25D" w:rsidR="006D409C" w:rsidRDefault="00115B00" w:rsidP="006D409C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BD3AC51" wp14:editId="0E4D81E4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2103755</wp:posOffset>
                      </wp:positionV>
                      <wp:extent cx="2360930" cy="140462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423A1" w14:textId="2795C088" w:rsidR="00115B00" w:rsidRPr="005D47DE" w:rsidRDefault="00115B00" w:rsidP="00115B00">
                                  <w:pPr>
                                    <w:pStyle w:val="Title"/>
                                    <w:jc w:val="left"/>
                                  </w:pPr>
                                  <w:r>
                                    <w:t>Kelly McRae</w:t>
                                  </w:r>
                                </w:p>
                                <w:sdt>
                                  <w:sdtPr>
                                    <w:id w:val="-243256997"/>
                                    <w:placeholder>
                                      <w:docPart w:val="3E3D221D31F949DCA323D636675E14E6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4087AF74" w14:textId="77777777" w:rsidR="00115B00" w:rsidRPr="005D47DE" w:rsidRDefault="00115B00" w:rsidP="00115B00">
                                      <w:pPr>
                                        <w:pStyle w:val="Heading2"/>
                                      </w:pPr>
                                      <w:r w:rsidRPr="005D47DE">
                                        <w:t>Profile</w:t>
                                      </w:r>
                                    </w:p>
                                  </w:sdtContent>
                                </w:sdt>
                                <w:p w14:paraId="7C2F1250" w14:textId="0C53F5D1" w:rsidR="00485444" w:rsidRDefault="00115B00" w:rsidP="00115B00">
                                  <w:pPr>
                                    <w:pStyle w:val="ProfileText"/>
                                  </w:pPr>
                                  <w:r>
                                    <w:t>I am an interdisciplinary scholar with BA in English and an MA in History near completion. My research interests focus on medieval and early modern history and literature, with a particular interest in representations of Scottish kingship in the medieval and modern periods.</w:t>
                                  </w:r>
                                  <w:r w:rsidR="005549B4">
                                    <w:t xml:space="preserve">  I am currently seeking oppurtunities for further study at PhD level </w:t>
                                  </w:r>
                                  <w:proofErr w:type="spellStart"/>
                                  <w:r w:rsidR="005549B4">
                                    <w:t>commening</w:t>
                                  </w:r>
                                  <w:proofErr w:type="spellEnd"/>
                                  <w:r w:rsidR="005549B4">
                                    <w:t xml:space="preserve"> in 2020 or 2021.</w:t>
                                  </w:r>
                                </w:p>
                                <w:p w14:paraId="58BB9B95" w14:textId="0C0A0DBF" w:rsidR="00485444" w:rsidRDefault="00485444" w:rsidP="00115B00">
                                  <w:pPr>
                                    <w:pStyle w:val="ProfileText"/>
                                  </w:pPr>
                                </w:p>
                                <w:p w14:paraId="78BE226A" w14:textId="77777777" w:rsidR="005549B4" w:rsidRDefault="005549B4" w:rsidP="00115B00">
                                  <w:pPr>
                                    <w:pStyle w:val="ProfileText"/>
                                  </w:pPr>
                                </w:p>
                                <w:sdt>
                                  <w:sdtPr>
                                    <w:id w:val="-1064793556"/>
                                    <w:placeholder>
                                      <w:docPart w:val="ABD69A8AFBB84EB982E67A411EE3392C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5B15748F" w14:textId="77777777" w:rsidR="00115B00" w:rsidRDefault="00115B00" w:rsidP="00115B00">
                                      <w:pPr>
                                        <w:pStyle w:val="Heading2"/>
                                      </w:pPr>
                                      <w:r w:rsidRPr="005D47DE">
                                        <w:rPr>
                                          <w:rStyle w:val="Heading2Char"/>
                                        </w:rPr>
                                        <w:t>CONTACT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216874312"/>
                                    <w:placeholder>
                                      <w:docPart w:val="E453E3C2CD56414686A66C8E88C29B6C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61257D2B" w14:textId="77777777" w:rsidR="00115B00" w:rsidRDefault="00115B00" w:rsidP="00115B00">
                                      <w:pPr>
                                        <w:pStyle w:val="ContactDetails"/>
                                      </w:pPr>
                                      <w:r w:rsidRPr="001D6CA0">
                                        <w:rPr>
                                          <w:b/>
                                          <w:bCs/>
                                        </w:rPr>
                                        <w:t>PHONE:</w:t>
                                      </w:r>
                                    </w:p>
                                  </w:sdtContent>
                                </w:sdt>
                                <w:p w14:paraId="763FD80C" w14:textId="313B2808" w:rsidR="00115B00" w:rsidRDefault="00115B00" w:rsidP="00115B00">
                                  <w:pPr>
                                    <w:pStyle w:val="ContactDetails"/>
                                  </w:pPr>
                                  <w:r>
                                    <w:t>07949 048149</w:t>
                                  </w:r>
                                </w:p>
                                <w:p w14:paraId="457B878F" w14:textId="77777777" w:rsidR="005549B4" w:rsidRPr="004D3011" w:rsidRDefault="005549B4" w:rsidP="00115B00">
                                  <w:pPr>
                                    <w:pStyle w:val="ContactDetails"/>
                                  </w:pPr>
                                </w:p>
                                <w:p w14:paraId="0A50471D" w14:textId="77777777" w:rsidR="00115B00" w:rsidRPr="001D6CA0" w:rsidRDefault="00115B00" w:rsidP="00115B00">
                                  <w:pPr>
                                    <w:pStyle w:val="ContactDetails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D6CA0">
                                    <w:rPr>
                                      <w:b/>
                                      <w:bCs/>
                                    </w:rPr>
                                    <w:t>EMAIL:</w:t>
                                  </w:r>
                                </w:p>
                                <w:p w14:paraId="150B8D62" w14:textId="3892A1B6" w:rsidR="009D3DE8" w:rsidRDefault="004361C4" w:rsidP="00115B00">
                                  <w:pPr>
                                    <w:pStyle w:val="ContactDetails"/>
                                  </w:pPr>
                                  <w:hyperlink r:id="rId11" w:history="1">
                                    <w:r w:rsidR="00115B00" w:rsidRPr="00552E33">
                                      <w:rPr>
                                        <w:rStyle w:val="Hyperlink"/>
                                      </w:rPr>
                                      <w:t>k.mcrae-2019@hull.ac.uk</w:t>
                                    </w:r>
                                  </w:hyperlink>
                                  <w:r w:rsidR="00115B00">
                                    <w:t xml:space="preserve"> </w:t>
                                  </w:r>
                                </w:p>
                                <w:p w14:paraId="6C528DBE" w14:textId="36F52840" w:rsidR="005549B4" w:rsidRPr="005549B4" w:rsidRDefault="005549B4" w:rsidP="00115B00">
                                  <w:pPr>
                                    <w:pStyle w:val="ContactDetails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ALTERNATE </w:t>
                                  </w:r>
                                  <w:r w:rsidRPr="001D6CA0">
                                    <w:rPr>
                                      <w:b/>
                                      <w:bCs/>
                                    </w:rPr>
                                    <w:t>EMAIL:</w:t>
                                  </w:r>
                                </w:p>
                                <w:p w14:paraId="21ECBF47" w14:textId="5B6F72B0" w:rsidR="00485444" w:rsidRDefault="004361C4" w:rsidP="00115B00">
                                  <w:pPr>
                                    <w:pStyle w:val="ContactDetails"/>
                                  </w:pPr>
                                  <w:hyperlink r:id="rId12" w:history="1">
                                    <w:r w:rsidR="009D3DE8" w:rsidRPr="00152AD2">
                                      <w:rPr>
                                        <w:rStyle w:val="Hyperlink"/>
                                      </w:rPr>
                                      <w:t>kelly.l.mcrae@gmail.com</w:t>
                                    </w:r>
                                  </w:hyperlink>
                                </w:p>
                                <w:p w14:paraId="5EA18FCB" w14:textId="77777777" w:rsidR="009D3DE8" w:rsidRDefault="009D3DE8" w:rsidP="00115B00">
                                  <w:pPr>
                                    <w:pStyle w:val="ContactDetails"/>
                                  </w:pPr>
                                </w:p>
                                <w:p w14:paraId="583B0566" w14:textId="6B4AFE02" w:rsidR="00485444" w:rsidRDefault="00485444" w:rsidP="00115B00">
                                  <w:pPr>
                                    <w:pStyle w:val="ContactDetails"/>
                                  </w:pPr>
                                </w:p>
                                <w:p w14:paraId="36FF7868" w14:textId="77777777" w:rsidR="00485444" w:rsidRPr="00F759DE" w:rsidRDefault="00485444" w:rsidP="00115B00">
                                  <w:pPr>
                                    <w:pStyle w:val="ContactDetails"/>
                                  </w:pPr>
                                </w:p>
                                <w:p w14:paraId="4E45A217" w14:textId="77777777" w:rsidR="00115B00" w:rsidRPr="00F759DE" w:rsidRDefault="00115B00" w:rsidP="00115B00">
                                  <w:pPr>
                                    <w:pStyle w:val="Heading2"/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bCs w:val="0"/>
                                      <w:caps w:val="0"/>
                                      <w:sz w:val="22"/>
                                      <w:szCs w:val="24"/>
                                    </w:rPr>
                                  </w:pPr>
                                  <w:r w:rsidRPr="00F759DE">
                                    <w:rPr>
                                      <w:b w:val="0"/>
                                    </w:rPr>
                                    <w:t xml:space="preserve">ACADEMIC REFERENCE </w:t>
                                  </w:r>
                                </w:p>
                                <w:p w14:paraId="60682332" w14:textId="77777777" w:rsidR="00115B00" w:rsidRDefault="00115B00" w:rsidP="00115B00">
                                  <w:pPr>
                                    <w:pStyle w:val="ContactDetails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Dr James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Chetwood</w:t>
                                  </w:r>
                                  <w:proofErr w:type="spellEnd"/>
                                </w:p>
                                <w:p w14:paraId="161B2303" w14:textId="77777777" w:rsidR="00115B00" w:rsidRPr="00F759DE" w:rsidRDefault="00115B00" w:rsidP="00115B00">
                                  <w:pPr>
                                    <w:pStyle w:val="ContactDetails"/>
                                    <w:rPr>
                                      <w:bCs/>
                                    </w:rPr>
                                  </w:pPr>
                                  <w:r w:rsidRPr="00F759DE">
                                    <w:rPr>
                                      <w:bCs/>
                                    </w:rPr>
                                    <w:t>Lecture</w:t>
                                  </w:r>
                                  <w:r>
                                    <w:rPr>
                                      <w:bCs/>
                                    </w:rPr>
                                    <w:t>r</w:t>
                                  </w:r>
                                  <w:r w:rsidRPr="00F759DE">
                                    <w:rPr>
                                      <w:bCs/>
                                    </w:rPr>
                                    <w:t xml:space="preserve"> in Medieval History</w:t>
                                  </w:r>
                                </w:p>
                                <w:p w14:paraId="2A1AE882" w14:textId="77777777" w:rsidR="00115B00" w:rsidRPr="00F759DE" w:rsidRDefault="00115B00" w:rsidP="00115B00">
                                  <w:pPr>
                                    <w:pStyle w:val="ContactDetails"/>
                                    <w:rPr>
                                      <w:bCs/>
                                    </w:rPr>
                                  </w:pPr>
                                  <w:r w:rsidRPr="00F759DE">
                                    <w:rPr>
                                      <w:bCs/>
                                    </w:rPr>
                                    <w:t>University of Hull</w:t>
                                  </w:r>
                                </w:p>
                                <w:p w14:paraId="65568277" w14:textId="77777777" w:rsidR="00115B00" w:rsidRPr="001D6CA0" w:rsidRDefault="00115B00" w:rsidP="00115B00">
                                  <w:pPr>
                                    <w:pStyle w:val="ContactDetails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EMAIL:</w:t>
                                  </w:r>
                                </w:p>
                                <w:p w14:paraId="1B7AF7B4" w14:textId="44E88727" w:rsidR="00115B00" w:rsidRDefault="004361C4" w:rsidP="00115B00">
                                  <w:hyperlink r:id="rId13" w:history="1">
                                    <w:r w:rsidR="00115B00" w:rsidRPr="00552E33">
                                      <w:rPr>
                                        <w:rStyle w:val="Hyperlink"/>
                                      </w:rPr>
                                      <w:t>j.chetwood@hull.ac.uk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3AC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.2pt;margin-top:165.6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" filled="f" stroked="f">
                      <v:textbox style="mso-fit-shape-to-text:t">
                        <w:txbxContent>
                          <w:p w14:paraId="567423A1" w14:textId="2795C088" w:rsidR="00115B00" w:rsidRPr="005D47DE" w:rsidRDefault="00115B00" w:rsidP="00115B00">
                            <w:pPr>
                              <w:pStyle w:val="Title"/>
                              <w:jc w:val="left"/>
                            </w:pPr>
                            <w:r>
                              <w:t>Kelly McRae</w:t>
                            </w:r>
                          </w:p>
                          <w:sdt>
                            <w:sdtPr>
                              <w:id w:val="-243256997"/>
                              <w:placeholder>
                                <w:docPart w:val="3E3D221D31F949DCA323D636675E14E6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087AF74" w14:textId="77777777" w:rsidR="00115B00" w:rsidRPr="005D47DE" w:rsidRDefault="00115B00" w:rsidP="00115B00">
                                <w:pPr>
                                  <w:pStyle w:val="Heading2"/>
                                </w:pPr>
                                <w:r w:rsidRPr="005D47DE">
                                  <w:t>Profile</w:t>
                                </w:r>
                              </w:p>
                            </w:sdtContent>
                          </w:sdt>
                          <w:p w14:paraId="7C2F1250" w14:textId="0C53F5D1" w:rsidR="00485444" w:rsidRDefault="00115B00" w:rsidP="00115B00">
                            <w:pPr>
                              <w:pStyle w:val="ProfileText"/>
                            </w:pPr>
                            <w:r>
                              <w:t>I am an interdisciplinary scholar with BA in English and an MA in History near completion. My research interests focus on medieval and early modern history and literature, with a particular interest in representations of Scottish kingship in the medieval and modern periods.</w:t>
                            </w:r>
                            <w:r w:rsidR="005549B4">
                              <w:t xml:space="preserve">  I am currently seeking oppurtunities for further study at PhD level </w:t>
                            </w:r>
                            <w:proofErr w:type="spellStart"/>
                            <w:r w:rsidR="005549B4">
                              <w:t>commening</w:t>
                            </w:r>
                            <w:proofErr w:type="spellEnd"/>
                            <w:r w:rsidR="005549B4">
                              <w:t xml:space="preserve"> in 2020 or 2021.</w:t>
                            </w:r>
                          </w:p>
                          <w:p w14:paraId="58BB9B95" w14:textId="0C0A0DBF" w:rsidR="00485444" w:rsidRDefault="00485444" w:rsidP="00115B00">
                            <w:pPr>
                              <w:pStyle w:val="ProfileText"/>
                            </w:pPr>
                          </w:p>
                          <w:p w14:paraId="78BE226A" w14:textId="77777777" w:rsidR="005549B4" w:rsidRDefault="005549B4" w:rsidP="00115B00">
                            <w:pPr>
                              <w:pStyle w:val="ProfileText"/>
                            </w:pPr>
                          </w:p>
                          <w:sdt>
                            <w:sdtPr>
                              <w:id w:val="-1064793556"/>
                              <w:placeholder>
                                <w:docPart w:val="ABD69A8AFBB84EB982E67A411EE3392C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5B15748F" w14:textId="77777777" w:rsidR="00115B00" w:rsidRDefault="00115B00" w:rsidP="00115B00">
                                <w:pPr>
                                  <w:pStyle w:val="Heading2"/>
                                </w:pPr>
                                <w:r w:rsidRPr="005D47DE">
                                  <w:rPr>
                                    <w:rStyle w:val="Heading2Char"/>
                                  </w:rPr>
                                  <w:t>CONTACT</w:t>
                                </w:r>
                              </w:p>
                            </w:sdtContent>
                          </w:sdt>
                          <w:sdt>
                            <w:sdtPr>
                              <w:id w:val="216874312"/>
                              <w:placeholder>
                                <w:docPart w:val="E453E3C2CD56414686A66C8E88C29B6C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61257D2B" w14:textId="77777777" w:rsidR="00115B00" w:rsidRDefault="00115B00" w:rsidP="00115B00">
                                <w:pPr>
                                  <w:pStyle w:val="ContactDetails"/>
                                </w:pPr>
                                <w:r w:rsidRPr="001D6CA0">
                                  <w:rPr>
                                    <w:b/>
                                    <w:bCs/>
                                  </w:rPr>
                                  <w:t>PHONE:</w:t>
                                </w:r>
                              </w:p>
                            </w:sdtContent>
                          </w:sdt>
                          <w:p w14:paraId="763FD80C" w14:textId="313B2808" w:rsidR="00115B00" w:rsidRDefault="00115B00" w:rsidP="00115B00">
                            <w:pPr>
                              <w:pStyle w:val="ContactDetails"/>
                            </w:pPr>
                            <w:r>
                              <w:t>07949 048149</w:t>
                            </w:r>
                          </w:p>
                          <w:p w14:paraId="457B878F" w14:textId="77777777" w:rsidR="005549B4" w:rsidRPr="004D3011" w:rsidRDefault="005549B4" w:rsidP="00115B00">
                            <w:pPr>
                              <w:pStyle w:val="ContactDetails"/>
                            </w:pPr>
                          </w:p>
                          <w:p w14:paraId="0A50471D" w14:textId="77777777" w:rsidR="00115B00" w:rsidRPr="001D6CA0" w:rsidRDefault="00115B00" w:rsidP="00115B00">
                            <w:pPr>
                              <w:pStyle w:val="ContactDetails"/>
                              <w:rPr>
                                <w:b/>
                                <w:bCs/>
                              </w:rPr>
                            </w:pPr>
                            <w:r w:rsidRPr="001D6CA0">
                              <w:rPr>
                                <w:b/>
                                <w:bCs/>
                              </w:rPr>
                              <w:t>EMAIL:</w:t>
                            </w:r>
                          </w:p>
                          <w:p w14:paraId="150B8D62" w14:textId="3892A1B6" w:rsidR="009D3DE8" w:rsidRDefault="009F2B95" w:rsidP="00115B00">
                            <w:pPr>
                              <w:pStyle w:val="ContactDetails"/>
                            </w:pPr>
                            <w:hyperlink r:id="rId14" w:history="1">
                              <w:r w:rsidR="00115B00" w:rsidRPr="00552E33">
                                <w:rPr>
                                  <w:rStyle w:val="Hyperlink"/>
                                </w:rPr>
                                <w:t>k.mcrae-2019@hull.ac.uk</w:t>
                              </w:r>
                            </w:hyperlink>
                            <w:r w:rsidR="00115B00">
                              <w:t xml:space="preserve"> </w:t>
                            </w:r>
                          </w:p>
                          <w:p w14:paraId="6C528DBE" w14:textId="36F52840" w:rsidR="005549B4" w:rsidRPr="005549B4" w:rsidRDefault="005549B4" w:rsidP="00115B00">
                            <w:pPr>
                              <w:pStyle w:val="ContactDetails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ALTERNATE </w:t>
                            </w:r>
                            <w:r w:rsidRPr="001D6CA0">
                              <w:rPr>
                                <w:b/>
                                <w:bCs/>
                              </w:rPr>
                              <w:t>EMAIL:</w:t>
                            </w:r>
                          </w:p>
                          <w:p w14:paraId="21ECBF47" w14:textId="5B6F72B0" w:rsidR="00485444" w:rsidRDefault="009D3DE8" w:rsidP="00115B00">
                            <w:pPr>
                              <w:pStyle w:val="ContactDetails"/>
                            </w:pPr>
                            <w:hyperlink r:id="rId15" w:history="1">
                              <w:r w:rsidRPr="00152AD2">
                                <w:rPr>
                                  <w:rStyle w:val="Hyperlink"/>
                                </w:rPr>
                                <w:t>kelly.l.mcrae@gmail.com</w:t>
                              </w:r>
                            </w:hyperlink>
                          </w:p>
                          <w:p w14:paraId="5EA18FCB" w14:textId="77777777" w:rsidR="009D3DE8" w:rsidRDefault="009D3DE8" w:rsidP="00115B00">
                            <w:pPr>
                              <w:pStyle w:val="ContactDetails"/>
                            </w:pPr>
                          </w:p>
                          <w:p w14:paraId="583B0566" w14:textId="6B4AFE02" w:rsidR="00485444" w:rsidRDefault="00485444" w:rsidP="00115B00">
                            <w:pPr>
                              <w:pStyle w:val="ContactDetails"/>
                            </w:pPr>
                          </w:p>
                          <w:p w14:paraId="36FF7868" w14:textId="77777777" w:rsidR="00485444" w:rsidRPr="00F759DE" w:rsidRDefault="00485444" w:rsidP="00115B00">
                            <w:pPr>
                              <w:pStyle w:val="ContactDetails"/>
                            </w:pPr>
                          </w:p>
                          <w:p w14:paraId="4E45A217" w14:textId="77777777" w:rsidR="00115B00" w:rsidRPr="00F759DE" w:rsidRDefault="00115B00" w:rsidP="00115B00">
                            <w:pPr>
                              <w:pStyle w:val="Heading2"/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sz w:val="22"/>
                                <w:szCs w:val="24"/>
                              </w:rPr>
                            </w:pPr>
                            <w:r w:rsidRPr="00F759DE">
                              <w:rPr>
                                <w:b w:val="0"/>
                              </w:rPr>
                              <w:t xml:space="preserve">ACADEMIC REFERENCE </w:t>
                            </w:r>
                          </w:p>
                          <w:p w14:paraId="60682332" w14:textId="77777777" w:rsidR="00115B00" w:rsidRDefault="00115B00" w:rsidP="00115B00">
                            <w:pPr>
                              <w:pStyle w:val="ContactDetails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Dr James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Chetwood</w:t>
                            </w:r>
                            <w:proofErr w:type="spellEnd"/>
                          </w:p>
                          <w:p w14:paraId="161B2303" w14:textId="77777777" w:rsidR="00115B00" w:rsidRPr="00F759DE" w:rsidRDefault="00115B00" w:rsidP="00115B00">
                            <w:pPr>
                              <w:pStyle w:val="ContactDetails"/>
                              <w:rPr>
                                <w:bCs/>
                              </w:rPr>
                            </w:pPr>
                            <w:r w:rsidRPr="00F759DE">
                              <w:rPr>
                                <w:bCs/>
                              </w:rPr>
                              <w:t>Lecture</w:t>
                            </w:r>
                            <w:r>
                              <w:rPr>
                                <w:bCs/>
                              </w:rPr>
                              <w:t>r</w:t>
                            </w:r>
                            <w:r w:rsidRPr="00F759DE">
                              <w:rPr>
                                <w:bCs/>
                              </w:rPr>
                              <w:t xml:space="preserve"> in Medieval History</w:t>
                            </w:r>
                          </w:p>
                          <w:p w14:paraId="2A1AE882" w14:textId="77777777" w:rsidR="00115B00" w:rsidRPr="00F759DE" w:rsidRDefault="00115B00" w:rsidP="00115B00">
                            <w:pPr>
                              <w:pStyle w:val="ContactDetails"/>
                              <w:rPr>
                                <w:bCs/>
                              </w:rPr>
                            </w:pPr>
                            <w:r w:rsidRPr="00F759DE">
                              <w:rPr>
                                <w:bCs/>
                              </w:rPr>
                              <w:t>University of Hull</w:t>
                            </w:r>
                          </w:p>
                          <w:p w14:paraId="65568277" w14:textId="77777777" w:rsidR="00115B00" w:rsidRPr="001D6CA0" w:rsidRDefault="00115B00" w:rsidP="00115B00">
                            <w:pPr>
                              <w:pStyle w:val="ContactDetails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EMAIL:</w:t>
                            </w:r>
                          </w:p>
                          <w:p w14:paraId="1B7AF7B4" w14:textId="44E88727" w:rsidR="00115B00" w:rsidRDefault="009F2B95" w:rsidP="00115B00">
                            <w:hyperlink r:id="rId16" w:history="1">
                              <w:r w:rsidR="00115B00" w:rsidRPr="00552E33">
                                <w:rPr>
                                  <w:rStyle w:val="Hyperlink"/>
                                </w:rPr>
                                <w:t>j.chetwood@hull.ac.uk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" w:type="dxa"/>
            <w:shd w:val="clear" w:color="auto" w:fill="31521B" w:themeFill="accent2" w:themeFillShade="80"/>
          </w:tcPr>
          <w:p w14:paraId="581B4A84" w14:textId="77777777" w:rsidR="006D409C" w:rsidRDefault="006D409C" w:rsidP="006D409C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31521B" w:themeFill="accent2" w:themeFillShade="80"/>
            <w:vAlign w:val="center"/>
          </w:tcPr>
          <w:p w14:paraId="2A068C43" w14:textId="62217025" w:rsidR="006D409C" w:rsidRDefault="00115B00" w:rsidP="00776643">
            <w:pPr>
              <w:pStyle w:val="Heading1"/>
            </w:pPr>
            <w:r>
              <w:t>EDUCATION</w:t>
            </w:r>
          </w:p>
        </w:tc>
      </w:tr>
      <w:tr w:rsidR="006D409C" w14:paraId="28EA7C8C" w14:textId="77777777" w:rsidTr="00115B00">
        <w:trPr>
          <w:trHeight w:val="5374"/>
        </w:trPr>
        <w:tc>
          <w:tcPr>
            <w:tcW w:w="4421" w:type="dxa"/>
            <w:vMerge/>
            <w:tcMar>
              <w:left w:w="360" w:type="dxa"/>
            </w:tcMar>
            <w:vAlign w:val="bottom"/>
          </w:tcPr>
          <w:p w14:paraId="1CC8A3E8" w14:textId="77777777" w:rsidR="006D409C" w:rsidRDefault="006D409C" w:rsidP="00776643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14:paraId="5844CD7A" w14:textId="77777777" w:rsidR="006D409C" w:rsidRDefault="006D409C" w:rsidP="00776643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7B984B" wp14:editId="398E7539">
                      <wp:extent cx="227812" cy="311173"/>
                      <wp:effectExtent l="0" t="3810" r="0" b="0"/>
                      <wp:docPr id="3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D1C66E" w14:textId="77777777"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7B984B" id="Right Triangle 3" o:sp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rXjg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48D1C66E" w14:textId="77777777" w:rsidR="006D409C" w:rsidRPr="00AF4EA4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</w:tcPr>
          <w:p w14:paraId="555B5F8E" w14:textId="77777777" w:rsidR="00115B00" w:rsidRDefault="00115B00" w:rsidP="00115B00">
            <w:pPr>
              <w:rPr>
                <w:b/>
                <w:sz w:val="24"/>
                <w:szCs w:val="28"/>
              </w:rPr>
            </w:pPr>
          </w:p>
          <w:p w14:paraId="0D1C8CB9" w14:textId="0BD06911" w:rsidR="00115B00" w:rsidRPr="002C6A32" w:rsidRDefault="00115B00" w:rsidP="00115B00">
            <w:pPr>
              <w:rPr>
                <w:b/>
                <w:sz w:val="24"/>
                <w:szCs w:val="28"/>
              </w:rPr>
            </w:pPr>
            <w:r w:rsidRPr="002C6A32">
              <w:rPr>
                <w:b/>
                <w:sz w:val="24"/>
                <w:szCs w:val="28"/>
              </w:rPr>
              <w:t>University of Hull</w:t>
            </w:r>
            <w:r>
              <w:rPr>
                <w:b/>
                <w:sz w:val="24"/>
                <w:szCs w:val="28"/>
              </w:rPr>
              <w:t xml:space="preserve"> - </w:t>
            </w:r>
            <w:r>
              <w:rPr>
                <w:szCs w:val="28"/>
              </w:rPr>
              <w:t>2019-2020</w:t>
            </w:r>
          </w:p>
          <w:p w14:paraId="1B4F490F" w14:textId="3BDD3F5C" w:rsidR="00115B00" w:rsidRPr="00265FBB" w:rsidRDefault="00115B00" w:rsidP="00115B00">
            <w:pPr>
              <w:pStyle w:val="Date"/>
              <w:ind w:left="720"/>
              <w:rPr>
                <w:sz w:val="22"/>
                <w:szCs w:val="28"/>
              </w:rPr>
            </w:pPr>
            <w:r w:rsidRPr="00265FBB">
              <w:rPr>
                <w:sz w:val="22"/>
                <w:szCs w:val="28"/>
              </w:rPr>
              <w:t>MA History – current grade average 71.</w:t>
            </w:r>
            <w:r w:rsidR="00692016">
              <w:rPr>
                <w:sz w:val="22"/>
                <w:szCs w:val="28"/>
              </w:rPr>
              <w:t>7</w:t>
            </w:r>
            <w:r w:rsidRPr="00265FBB">
              <w:rPr>
                <w:sz w:val="22"/>
                <w:szCs w:val="28"/>
              </w:rPr>
              <w:t xml:space="preserve"> (</w:t>
            </w:r>
            <w:r>
              <w:rPr>
                <w:sz w:val="22"/>
                <w:szCs w:val="28"/>
              </w:rPr>
              <w:t>Distinction</w:t>
            </w:r>
            <w:r w:rsidRPr="00265FBB">
              <w:rPr>
                <w:sz w:val="22"/>
                <w:szCs w:val="28"/>
              </w:rPr>
              <w:t>)</w:t>
            </w:r>
          </w:p>
          <w:p w14:paraId="4BB29299" w14:textId="77777777" w:rsidR="00115B00" w:rsidRDefault="00115B00" w:rsidP="00115B00">
            <w:r>
              <w:t xml:space="preserve">Thesis: </w:t>
            </w:r>
          </w:p>
          <w:p w14:paraId="48D1436A" w14:textId="23756D89" w:rsidR="00115B00" w:rsidRDefault="00115B00" w:rsidP="00115B00">
            <w:pPr>
              <w:ind w:left="720"/>
            </w:pPr>
            <w:r>
              <w:t xml:space="preserve">‘Question this most bloody piece of work’: </w:t>
            </w:r>
            <w:r w:rsidR="009D3DE8">
              <w:t>Developing the Myth of Macbeth in the Early Modern</w:t>
            </w:r>
          </w:p>
          <w:p w14:paraId="2EC6CFCF" w14:textId="77777777" w:rsidR="00115B00" w:rsidRDefault="00115B00" w:rsidP="00115B00">
            <w:pPr>
              <w:ind w:left="720"/>
            </w:pPr>
          </w:p>
          <w:p w14:paraId="1F14118D" w14:textId="77777777" w:rsidR="00115B00" w:rsidRPr="002C6A32" w:rsidRDefault="00115B00" w:rsidP="00115B00">
            <w:pPr>
              <w:rPr>
                <w:b/>
                <w:sz w:val="24"/>
                <w:szCs w:val="28"/>
              </w:rPr>
            </w:pPr>
            <w:r w:rsidRPr="002C6A32">
              <w:rPr>
                <w:b/>
                <w:sz w:val="24"/>
                <w:szCs w:val="28"/>
              </w:rPr>
              <w:t>Falmouth University</w:t>
            </w:r>
            <w:r>
              <w:rPr>
                <w:b/>
                <w:sz w:val="24"/>
                <w:szCs w:val="28"/>
              </w:rPr>
              <w:t xml:space="preserve"> - </w:t>
            </w:r>
            <w:r>
              <w:rPr>
                <w:szCs w:val="28"/>
              </w:rPr>
              <w:t>2014-2017</w:t>
            </w:r>
          </w:p>
          <w:p w14:paraId="5FF2121B" w14:textId="77777777" w:rsidR="00115B00" w:rsidRPr="00265FBB" w:rsidRDefault="00115B00" w:rsidP="00115B00">
            <w:pPr>
              <w:pStyle w:val="Date"/>
              <w:ind w:left="720"/>
              <w:rPr>
                <w:sz w:val="22"/>
                <w:szCs w:val="28"/>
              </w:rPr>
            </w:pPr>
            <w:r w:rsidRPr="00265FBB">
              <w:rPr>
                <w:sz w:val="22"/>
                <w:szCs w:val="28"/>
              </w:rPr>
              <w:t>BA (Hons) English – 68 (2:1)</w:t>
            </w:r>
            <w:r>
              <w:rPr>
                <w:sz w:val="22"/>
                <w:szCs w:val="28"/>
              </w:rPr>
              <w:t xml:space="preserve"> </w:t>
            </w:r>
          </w:p>
          <w:p w14:paraId="64AD8560" w14:textId="77777777" w:rsidR="00115B00" w:rsidRDefault="00115B00" w:rsidP="00115B00">
            <w:r>
              <w:t>Dissertation:</w:t>
            </w:r>
          </w:p>
          <w:p w14:paraId="6FE29F78" w14:textId="77777777" w:rsidR="00115B00" w:rsidRDefault="00115B00" w:rsidP="00115B00">
            <w:pPr>
              <w:ind w:left="720"/>
            </w:pPr>
            <w:r>
              <w:t xml:space="preserve">A Study of the Influence of </w:t>
            </w:r>
            <w:r>
              <w:rPr>
                <w:i/>
                <w:iCs/>
              </w:rPr>
              <w:t xml:space="preserve">Holinshed’s Chronicles of England, Scotland, and Ireland </w:t>
            </w:r>
            <w:r>
              <w:t xml:space="preserve">on Early Modern Drama with Specific Reference to William Shakespeare’s </w:t>
            </w:r>
            <w:r>
              <w:rPr>
                <w:i/>
                <w:iCs/>
              </w:rPr>
              <w:t xml:space="preserve">Richard III </w:t>
            </w:r>
            <w:r>
              <w:t xml:space="preserve">and </w:t>
            </w:r>
            <w:r>
              <w:rPr>
                <w:i/>
                <w:iCs/>
              </w:rPr>
              <w:t>King Lear</w:t>
            </w:r>
          </w:p>
          <w:p w14:paraId="640CB880" w14:textId="77777777" w:rsidR="00115B00" w:rsidRPr="00265FBB" w:rsidRDefault="00115B00" w:rsidP="00115B00">
            <w:pPr>
              <w:rPr>
                <w:sz w:val="18"/>
                <w:szCs w:val="20"/>
              </w:rPr>
            </w:pPr>
          </w:p>
          <w:p w14:paraId="570EF4B8" w14:textId="77777777" w:rsidR="00115B00" w:rsidRPr="002C6A32" w:rsidRDefault="00115B00" w:rsidP="00115B00">
            <w:pPr>
              <w:rPr>
                <w:b/>
                <w:sz w:val="24"/>
                <w:szCs w:val="28"/>
              </w:rPr>
            </w:pPr>
            <w:r w:rsidRPr="002C6A32">
              <w:rPr>
                <w:b/>
                <w:sz w:val="24"/>
                <w:szCs w:val="28"/>
              </w:rPr>
              <w:t>Other Qualifications</w:t>
            </w:r>
          </w:p>
          <w:p w14:paraId="73CF1819" w14:textId="77777777" w:rsidR="00115B00" w:rsidRDefault="00115B00" w:rsidP="00115B00">
            <w:pPr>
              <w:ind w:left="720"/>
            </w:pPr>
            <w:r>
              <w:t>Four A Levels – grades A*-C</w:t>
            </w:r>
          </w:p>
          <w:p w14:paraId="6ADC6E71" w14:textId="77777777" w:rsidR="00115B00" w:rsidRDefault="00115B00" w:rsidP="00115B00">
            <w:pPr>
              <w:ind w:left="720"/>
            </w:pPr>
            <w:r>
              <w:t>Three AS Levels – grade B</w:t>
            </w:r>
          </w:p>
          <w:p w14:paraId="2585CC87" w14:textId="77777777" w:rsidR="00115B00" w:rsidRDefault="00115B00" w:rsidP="00115B00">
            <w:pPr>
              <w:ind w:left="720"/>
            </w:pPr>
            <w:r>
              <w:t>Extended Project Qualification – grade A*</w:t>
            </w:r>
          </w:p>
          <w:p w14:paraId="19042B0A" w14:textId="77777777" w:rsidR="00115B00" w:rsidRDefault="00115B00" w:rsidP="00115B00">
            <w:pPr>
              <w:ind w:left="720"/>
            </w:pPr>
            <w:r>
              <w:t>Nine GCSEs – grades A*-A</w:t>
            </w:r>
          </w:p>
          <w:p w14:paraId="739B53CB" w14:textId="10A3A161" w:rsidR="002C6A32" w:rsidRDefault="002C6A32" w:rsidP="00115B00">
            <w:pPr>
              <w:ind w:left="720" w:right="357"/>
            </w:pPr>
          </w:p>
        </w:tc>
      </w:tr>
      <w:tr w:rsidR="006D409C" w14:paraId="41A9B525" w14:textId="77777777" w:rsidTr="00115B00">
        <w:trPr>
          <w:trHeight w:val="844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14:paraId="5DE3F605" w14:textId="703E6C0A" w:rsidR="001D6CA0" w:rsidRDefault="001D6CA0" w:rsidP="00115B00">
            <w:pPr>
              <w:pStyle w:val="Title"/>
              <w:jc w:val="left"/>
            </w:pPr>
          </w:p>
        </w:tc>
        <w:tc>
          <w:tcPr>
            <w:tcW w:w="504" w:type="dxa"/>
            <w:shd w:val="clear" w:color="auto" w:fill="31521B" w:themeFill="accent2" w:themeFillShade="80"/>
          </w:tcPr>
          <w:p w14:paraId="0D61FD94" w14:textId="77777777"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31521B" w:themeFill="accent2" w:themeFillShade="80"/>
            <w:vAlign w:val="center"/>
          </w:tcPr>
          <w:p w14:paraId="0349CF7E" w14:textId="56879F05" w:rsidR="006D409C" w:rsidRDefault="00265FBB" w:rsidP="00776643">
            <w:pPr>
              <w:pStyle w:val="Heading1"/>
              <w:rPr>
                <w:b/>
              </w:rPr>
            </w:pPr>
            <w:r>
              <w:t>E</w:t>
            </w:r>
            <w:r w:rsidR="00115B00">
              <w:t>MPLOYMENT</w:t>
            </w:r>
          </w:p>
        </w:tc>
      </w:tr>
      <w:tr w:rsidR="006D409C" w14:paraId="6A2E72E3" w14:textId="77777777" w:rsidTr="00115B00">
        <w:trPr>
          <w:trHeight w:val="4005"/>
        </w:trPr>
        <w:tc>
          <w:tcPr>
            <w:tcW w:w="4421" w:type="dxa"/>
            <w:vMerge/>
            <w:vAlign w:val="bottom"/>
          </w:tcPr>
          <w:p w14:paraId="269711E7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14:paraId="0C96A403" w14:textId="77777777"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33EED7" wp14:editId="485E6D7F">
                      <wp:extent cx="227812" cy="311173"/>
                      <wp:effectExtent l="0" t="3810" r="0" b="0"/>
                      <wp:docPr id="6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0B81DA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33EED7" 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pfjQ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L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180B81DA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</w:tcPr>
          <w:p w14:paraId="7A95788D" w14:textId="77777777" w:rsidR="00115B00" w:rsidRDefault="00115B00" w:rsidP="00115B00">
            <w:pPr>
              <w:ind w:right="357"/>
            </w:pPr>
          </w:p>
          <w:p w14:paraId="50C33499" w14:textId="0CA394F0" w:rsidR="00115B00" w:rsidRDefault="00115B00" w:rsidP="00115B00">
            <w:pPr>
              <w:ind w:right="357"/>
            </w:pPr>
            <w:r>
              <w:t>September 2019 – Present</w:t>
            </w:r>
          </w:p>
          <w:p w14:paraId="6BC5B037" w14:textId="1858D13E" w:rsidR="00115B00" w:rsidRDefault="00115B00" w:rsidP="00115B00">
            <w:pPr>
              <w:ind w:left="720" w:right="357"/>
            </w:pPr>
            <w:r>
              <w:t>Sales Assistant with LUSH Cosmetics</w:t>
            </w:r>
          </w:p>
          <w:p w14:paraId="226002D4" w14:textId="77777777" w:rsidR="00115B00" w:rsidRDefault="00115B00" w:rsidP="00115B00">
            <w:pPr>
              <w:ind w:left="720" w:right="357"/>
            </w:pPr>
          </w:p>
          <w:p w14:paraId="1A0617A2" w14:textId="77777777" w:rsidR="00115B00" w:rsidRDefault="00115B00" w:rsidP="00115B00">
            <w:pPr>
              <w:ind w:right="357"/>
            </w:pPr>
            <w:r>
              <w:t>March 2019 – July 2019</w:t>
            </w:r>
          </w:p>
          <w:p w14:paraId="76C559D2" w14:textId="5859478C" w:rsidR="00115B00" w:rsidRDefault="00115B00" w:rsidP="00115B00">
            <w:pPr>
              <w:ind w:left="720" w:right="357"/>
            </w:pPr>
            <w:r>
              <w:t>Litigation Assistant with Irwin Mitchell</w:t>
            </w:r>
          </w:p>
          <w:p w14:paraId="741A991A" w14:textId="77777777" w:rsidR="00115B00" w:rsidRDefault="00115B00" w:rsidP="00115B00">
            <w:pPr>
              <w:ind w:left="720" w:right="357"/>
            </w:pPr>
          </w:p>
          <w:p w14:paraId="0C13C16E" w14:textId="77777777" w:rsidR="00115B00" w:rsidRDefault="00115B00" w:rsidP="00115B00">
            <w:pPr>
              <w:ind w:right="357"/>
            </w:pPr>
            <w:r>
              <w:t>May 2018 – March 2019</w:t>
            </w:r>
          </w:p>
          <w:p w14:paraId="6CF0616A" w14:textId="3B707315" w:rsidR="00115B00" w:rsidRDefault="00115B00" w:rsidP="00115B00">
            <w:pPr>
              <w:ind w:left="720" w:right="357"/>
            </w:pPr>
            <w:r>
              <w:t>Image Handling Officer with LTHT</w:t>
            </w:r>
          </w:p>
          <w:p w14:paraId="63FBB130" w14:textId="77777777" w:rsidR="00115B00" w:rsidRDefault="00115B00" w:rsidP="00115B00">
            <w:pPr>
              <w:ind w:left="720" w:right="357"/>
            </w:pPr>
          </w:p>
          <w:p w14:paraId="5CD61226" w14:textId="77777777" w:rsidR="00115B00" w:rsidRDefault="00115B00" w:rsidP="00115B00">
            <w:pPr>
              <w:ind w:right="357"/>
            </w:pPr>
            <w:r>
              <w:t>September 2017 – May 2018</w:t>
            </w:r>
          </w:p>
          <w:p w14:paraId="1B831259" w14:textId="49C95FFE" w:rsidR="00115B00" w:rsidRDefault="00115B00" w:rsidP="00115B00">
            <w:pPr>
              <w:ind w:left="720" w:right="357"/>
            </w:pPr>
            <w:r>
              <w:t>Administration Assistant with CHCP</w:t>
            </w:r>
          </w:p>
          <w:p w14:paraId="4D748025" w14:textId="77777777" w:rsidR="00115B00" w:rsidRDefault="00115B00" w:rsidP="00115B00">
            <w:pPr>
              <w:ind w:left="720" w:right="357"/>
            </w:pPr>
          </w:p>
          <w:p w14:paraId="0E63B24F" w14:textId="77777777" w:rsidR="00115B00" w:rsidRDefault="00115B00" w:rsidP="00115B00">
            <w:pPr>
              <w:ind w:right="357"/>
            </w:pPr>
            <w:r>
              <w:t>September 2015 – June 2017</w:t>
            </w:r>
          </w:p>
          <w:p w14:paraId="110439EA" w14:textId="2F89592C" w:rsidR="006D409C" w:rsidRPr="00265FBB" w:rsidRDefault="00115B00" w:rsidP="00115B00">
            <w:pPr>
              <w:ind w:left="720" w:right="357"/>
              <w:rPr>
                <w:bCs/>
              </w:rPr>
            </w:pPr>
            <w:r>
              <w:t>Senior Student Mentor with Falmouth University</w:t>
            </w:r>
          </w:p>
        </w:tc>
      </w:tr>
      <w:tr w:rsidR="006D409C" w14:paraId="495C5876" w14:textId="77777777" w:rsidTr="00115B00">
        <w:trPr>
          <w:trHeight w:val="832"/>
        </w:trPr>
        <w:tc>
          <w:tcPr>
            <w:tcW w:w="4421" w:type="dxa"/>
            <w:vMerge/>
            <w:vAlign w:val="bottom"/>
          </w:tcPr>
          <w:p w14:paraId="12FA671A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shd w:val="clear" w:color="auto" w:fill="31521B" w:themeFill="accent2" w:themeFillShade="80"/>
          </w:tcPr>
          <w:p w14:paraId="2B5214DB" w14:textId="77777777"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31521B" w:themeFill="accent2" w:themeFillShade="80"/>
            <w:vAlign w:val="center"/>
          </w:tcPr>
          <w:p w14:paraId="06F6E92F" w14:textId="30228AD1" w:rsidR="006D409C" w:rsidRDefault="00265FBB" w:rsidP="00776643">
            <w:pPr>
              <w:pStyle w:val="Heading1"/>
              <w:rPr>
                <w:b/>
              </w:rPr>
            </w:pPr>
            <w:r>
              <w:t>Research Interests</w:t>
            </w:r>
          </w:p>
        </w:tc>
      </w:tr>
      <w:tr w:rsidR="006D409C" w14:paraId="4BF5AD25" w14:textId="77777777" w:rsidTr="00F56513">
        <w:trPr>
          <w:trHeight w:val="2160"/>
        </w:trPr>
        <w:tc>
          <w:tcPr>
            <w:tcW w:w="4421" w:type="dxa"/>
            <w:vMerge/>
            <w:tcBorders>
              <w:bottom w:val="nil"/>
            </w:tcBorders>
            <w:vAlign w:val="bottom"/>
          </w:tcPr>
          <w:p w14:paraId="76BA7D08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6B5B97C3" w14:textId="77777777"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9B6E3C" wp14:editId="0AE0F07B">
                      <wp:extent cx="227812" cy="311173"/>
                      <wp:effectExtent l="0" t="3810" r="0" b="0"/>
                      <wp:docPr id="5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CF87AC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9B6E3C" id="_x0000_s1028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xqjg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N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54CF87AC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  <w:tcBorders>
              <w:bottom w:val="nil"/>
            </w:tcBorders>
            <w:vAlign w:val="bottom"/>
          </w:tcPr>
          <w:p w14:paraId="33D9F76C" w14:textId="38344D51" w:rsidR="006D409C" w:rsidRDefault="00115B00" w:rsidP="00776643">
            <w:pPr>
              <w:rPr>
                <w:b/>
              </w:rPr>
            </w:pPr>
            <w:r w:rsidRPr="00265FBB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B247199" wp14:editId="275896F2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26670</wp:posOffset>
                      </wp:positionV>
                      <wp:extent cx="4162425" cy="180975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2425" cy="180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519B4" w14:textId="30069E35" w:rsidR="00265FBB" w:rsidRDefault="009F61B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9F61BE">
                                    <w:rPr>
                                      <w:b/>
                                      <w:bCs/>
                                    </w:rPr>
                                    <w:t>Places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4B2D3ABC" w14:textId="59356FC4" w:rsidR="009F61BE" w:rsidRDefault="009F61BE"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t xml:space="preserve">Scotland </w:t>
                                  </w:r>
                                </w:p>
                                <w:p w14:paraId="720D903C" w14:textId="5DEAF15A" w:rsidR="009F61BE" w:rsidRDefault="009F61BE">
                                  <w:r>
                                    <w:tab/>
                                    <w:t>Britain &amp; Ireland</w:t>
                                  </w:r>
                                </w:p>
                                <w:p w14:paraId="57C3B59C" w14:textId="08F02974" w:rsidR="009F61BE" w:rsidRPr="009F61BE" w:rsidRDefault="009F61B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9F61BE">
                                    <w:rPr>
                                      <w:b/>
                                      <w:bCs/>
                                    </w:rPr>
                                    <w:t>Themes:</w:t>
                                  </w:r>
                                </w:p>
                                <w:p w14:paraId="00730496" w14:textId="117D3DEE" w:rsidR="009F61BE" w:rsidRDefault="009F61BE">
                                  <w:r>
                                    <w:tab/>
                                    <w:t>Kingship</w:t>
                                  </w:r>
                                  <w:r>
                                    <w:tab/>
                                    <w:t>Drama</w:t>
                                  </w:r>
                                </w:p>
                                <w:p w14:paraId="71EF600E" w14:textId="49771AFD" w:rsidR="009F61BE" w:rsidRDefault="009F61BE">
                                  <w:r>
                                    <w:tab/>
                                    <w:t>Religion</w:t>
                                  </w:r>
                                  <w:r>
                                    <w:tab/>
                                    <w:t>Culture</w:t>
                                  </w:r>
                                </w:p>
                                <w:p w14:paraId="4660F6CF" w14:textId="154ABCA2" w:rsidR="009F61BE" w:rsidRDefault="009F61BE">
                                  <w:r>
                                    <w:tab/>
                                    <w:t>War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Politics</w:t>
                                  </w:r>
                                </w:p>
                                <w:p w14:paraId="60E2C203" w14:textId="7FAC929C" w:rsidR="009F61BE" w:rsidRDefault="009F61B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Periods:</w:t>
                                  </w:r>
                                </w:p>
                                <w:p w14:paraId="1A817657" w14:textId="4ECB2D5B" w:rsidR="009F61BE" w:rsidRPr="009F61BE" w:rsidRDefault="009F61BE"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 w:rsidRPr="009F61BE">
                                    <w:t xml:space="preserve">Medieval </w:t>
                                  </w:r>
                                </w:p>
                                <w:p w14:paraId="6397E45C" w14:textId="7968F975" w:rsidR="009F61BE" w:rsidRPr="009F61BE" w:rsidRDefault="009F61BE">
                                  <w:r w:rsidRPr="009F61BE">
                                    <w:tab/>
                                    <w:t>Early Modern</w:t>
                                  </w:r>
                                </w:p>
                                <w:p w14:paraId="2BE2D6A8" w14:textId="3851AA7F" w:rsidR="009F61BE" w:rsidRPr="009F61BE" w:rsidRDefault="009F61BE"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47199" id="_x0000_s1030" type="#_x0000_t202" style="position:absolute;margin-left:-.05pt;margin-top:2.1pt;width:327.75pt;height:1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" stroked="f">
                      <v:textbox>
                        <w:txbxContent>
                          <w:p w14:paraId="1C2519B4" w14:textId="30069E35" w:rsidR="00265FBB" w:rsidRDefault="009F61B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61BE">
                              <w:rPr>
                                <w:b/>
                                <w:bCs/>
                              </w:rPr>
                              <w:t>Places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4B2D3ABC" w14:textId="59356FC4" w:rsidR="009F61BE" w:rsidRDefault="009F61BE"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 xml:space="preserve">Scotland </w:t>
                            </w:r>
                          </w:p>
                          <w:p w14:paraId="720D903C" w14:textId="5DEAF15A" w:rsidR="009F61BE" w:rsidRDefault="009F61BE">
                            <w:r>
                              <w:tab/>
                              <w:t>Britain &amp; Ireland</w:t>
                            </w:r>
                          </w:p>
                          <w:p w14:paraId="57C3B59C" w14:textId="08F02974" w:rsidR="009F61BE" w:rsidRPr="009F61BE" w:rsidRDefault="009F61B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61BE">
                              <w:rPr>
                                <w:b/>
                                <w:bCs/>
                              </w:rPr>
                              <w:t>Themes:</w:t>
                            </w:r>
                          </w:p>
                          <w:p w14:paraId="00730496" w14:textId="117D3DEE" w:rsidR="009F61BE" w:rsidRDefault="009F61BE">
                            <w:r>
                              <w:tab/>
                              <w:t>Kingship</w:t>
                            </w:r>
                            <w:r>
                              <w:tab/>
                              <w:t>Drama</w:t>
                            </w:r>
                          </w:p>
                          <w:p w14:paraId="71EF600E" w14:textId="49771AFD" w:rsidR="009F61BE" w:rsidRDefault="009F61BE">
                            <w:r>
                              <w:tab/>
                              <w:t>Religion</w:t>
                            </w:r>
                            <w:r>
                              <w:tab/>
                              <w:t>Culture</w:t>
                            </w:r>
                          </w:p>
                          <w:p w14:paraId="4660F6CF" w14:textId="154ABCA2" w:rsidR="009F61BE" w:rsidRDefault="009F61BE">
                            <w:r>
                              <w:tab/>
                              <w:t>War</w:t>
                            </w:r>
                            <w:r>
                              <w:tab/>
                            </w:r>
                            <w:r>
                              <w:tab/>
                              <w:t>Politics</w:t>
                            </w:r>
                          </w:p>
                          <w:p w14:paraId="60E2C203" w14:textId="7FAC929C" w:rsidR="009F61BE" w:rsidRDefault="009F61B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Periods:</w:t>
                            </w:r>
                          </w:p>
                          <w:p w14:paraId="1A817657" w14:textId="4ECB2D5B" w:rsidR="009F61BE" w:rsidRPr="009F61BE" w:rsidRDefault="009F61BE"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9F61BE">
                              <w:t xml:space="preserve">Medieval </w:t>
                            </w:r>
                          </w:p>
                          <w:p w14:paraId="6397E45C" w14:textId="7968F975" w:rsidR="009F61BE" w:rsidRPr="009F61BE" w:rsidRDefault="009F61BE">
                            <w:r w:rsidRPr="009F61BE">
                              <w:tab/>
                              <w:t>Early Modern</w:t>
                            </w:r>
                          </w:p>
                          <w:p w14:paraId="2BE2D6A8" w14:textId="3851AA7F" w:rsidR="009F61BE" w:rsidRPr="009F61BE" w:rsidRDefault="009F61BE">
                            <w:r>
                              <w:tab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2B004626" w14:textId="1675280A" w:rsidR="00153B84" w:rsidRDefault="00153B84" w:rsidP="005D47DE"/>
    <w:sectPr w:rsidR="00153B84" w:rsidSect="00F56513">
      <w:headerReference w:type="default" r:id="rId17"/>
      <w:pgSz w:w="12240" w:h="15840"/>
      <w:pgMar w:top="360" w:right="360" w:bottom="36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B6868" w14:textId="77777777" w:rsidR="004361C4" w:rsidRDefault="004361C4" w:rsidP="00C51CF5">
      <w:r>
        <w:separator/>
      </w:r>
    </w:p>
  </w:endnote>
  <w:endnote w:type="continuationSeparator" w:id="0">
    <w:p w14:paraId="2B437D77" w14:textId="77777777" w:rsidR="004361C4" w:rsidRDefault="004361C4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39F65" w14:textId="77777777" w:rsidR="004361C4" w:rsidRDefault="004361C4" w:rsidP="00C51CF5">
      <w:r>
        <w:separator/>
      </w:r>
    </w:p>
  </w:footnote>
  <w:footnote w:type="continuationSeparator" w:id="0">
    <w:p w14:paraId="7CCFA3A3" w14:textId="77777777" w:rsidR="004361C4" w:rsidRDefault="004361C4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5E8C3" w14:textId="77777777" w:rsidR="00C51CF5" w:rsidRDefault="00F565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8D7C79" wp14:editId="69ED1F2C">
              <wp:simplePos x="0" y="0"/>
              <wp:positionH relativeFrom="page">
                <wp:posOffset>228600</wp:posOffset>
              </wp:positionH>
              <wp:positionV relativeFrom="page">
                <wp:align>center</wp:align>
              </wp:positionV>
              <wp:extent cx="3005070" cy="9467090"/>
              <wp:effectExtent l="0" t="0" r="0" b="3175"/>
              <wp:wrapNone/>
              <wp:docPr id="4" name="Manual Inp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46709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shapetype w14:anchorId="308997DC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4" o:spid="_x0000_s1026" type="#_x0000_t118" style="position:absolute;margin-left:18pt;margin-top:0;width:236.6pt;height:745.45pt;z-index:-251657216;visibility:visible;mso-wrap-style:square;mso-width-percent:405;mso-height-percent:941;mso-wrap-distance-left:9pt;mso-wrap-distance-top:0;mso-wrap-distance-right:9pt;mso-wrap-distance-bottom:0;mso-position-horizontal:absolute;mso-position-horizontal-relative:page;mso-position-vertical:center;mso-position-vertical-relative:page;mso-width-percent:405;mso-height-percent:94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" fillcolor="#eaf4d7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C02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7C80B33"/>
    <w:multiLevelType w:val="hybridMultilevel"/>
    <w:tmpl w:val="A244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BB"/>
    <w:rsid w:val="000521EF"/>
    <w:rsid w:val="000A545F"/>
    <w:rsid w:val="000F11DA"/>
    <w:rsid w:val="000F3BEA"/>
    <w:rsid w:val="0010314C"/>
    <w:rsid w:val="00115B00"/>
    <w:rsid w:val="00153B84"/>
    <w:rsid w:val="00196AAB"/>
    <w:rsid w:val="001A4D1A"/>
    <w:rsid w:val="001B0B3D"/>
    <w:rsid w:val="001D6CA0"/>
    <w:rsid w:val="002034AA"/>
    <w:rsid w:val="00265FBB"/>
    <w:rsid w:val="002C6A32"/>
    <w:rsid w:val="00321BB6"/>
    <w:rsid w:val="00337C1E"/>
    <w:rsid w:val="003B0DB8"/>
    <w:rsid w:val="003F39AA"/>
    <w:rsid w:val="00431999"/>
    <w:rsid w:val="004361C4"/>
    <w:rsid w:val="00443E2D"/>
    <w:rsid w:val="00485444"/>
    <w:rsid w:val="00537E8E"/>
    <w:rsid w:val="005549B4"/>
    <w:rsid w:val="00572086"/>
    <w:rsid w:val="00597871"/>
    <w:rsid w:val="005D47DE"/>
    <w:rsid w:val="005F364E"/>
    <w:rsid w:val="0062123A"/>
    <w:rsid w:val="00635EF0"/>
    <w:rsid w:val="00646E75"/>
    <w:rsid w:val="00663587"/>
    <w:rsid w:val="00692016"/>
    <w:rsid w:val="006D409C"/>
    <w:rsid w:val="0076565E"/>
    <w:rsid w:val="00776643"/>
    <w:rsid w:val="00797579"/>
    <w:rsid w:val="007D0F5B"/>
    <w:rsid w:val="00882E29"/>
    <w:rsid w:val="008F290E"/>
    <w:rsid w:val="00942045"/>
    <w:rsid w:val="00964B9F"/>
    <w:rsid w:val="009C5131"/>
    <w:rsid w:val="009D3DE8"/>
    <w:rsid w:val="009F215D"/>
    <w:rsid w:val="009F2B95"/>
    <w:rsid w:val="009F61BE"/>
    <w:rsid w:val="00A7273F"/>
    <w:rsid w:val="00A73BCA"/>
    <w:rsid w:val="00A75FCE"/>
    <w:rsid w:val="00AC5509"/>
    <w:rsid w:val="00AF4EA4"/>
    <w:rsid w:val="00B0669D"/>
    <w:rsid w:val="00B90CEF"/>
    <w:rsid w:val="00B95D4D"/>
    <w:rsid w:val="00C51CF5"/>
    <w:rsid w:val="00C86B51"/>
    <w:rsid w:val="00C93D20"/>
    <w:rsid w:val="00CA407F"/>
    <w:rsid w:val="00D00A30"/>
    <w:rsid w:val="00D17BA0"/>
    <w:rsid w:val="00D8438A"/>
    <w:rsid w:val="00DC71AE"/>
    <w:rsid w:val="00E55D74"/>
    <w:rsid w:val="00E774C3"/>
    <w:rsid w:val="00E8541C"/>
    <w:rsid w:val="00ED752C"/>
    <w:rsid w:val="00F107C1"/>
    <w:rsid w:val="00F56513"/>
    <w:rsid w:val="00F759DE"/>
    <w:rsid w:val="00F761A8"/>
    <w:rsid w:val="00FC5CD1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1779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572086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  <w:style w:type="character" w:styleId="CommentReference">
    <w:name w:val="annotation reference"/>
    <w:basedOn w:val="DefaultParagraphFont"/>
    <w:uiPriority w:val="99"/>
    <w:semiHidden/>
    <w:unhideWhenUsed/>
    <w:rsid w:val="00ED7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5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5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5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2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.chetwood@hull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lly.l.mcrae@gmai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.chetwood@hull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.mcrae-2019@hul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elly.l.mcrae@gmail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.mcrae-2019@hull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\AppData\Roaming\Microsoft\Templates\Green%20cub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E3D221D31F949DCA323D636675E1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160ED-59B1-451D-8FBC-26DD1BDB01AF}"/>
      </w:docPartPr>
      <w:docPartBody>
        <w:p w:rsidR="008537EE" w:rsidRDefault="00B51C47" w:rsidP="00B51C47">
          <w:pPr>
            <w:pStyle w:val="3E3D221D31F949DCA323D636675E14E6"/>
          </w:pPr>
          <w:r w:rsidRPr="005D47DE">
            <w:t>Profile</w:t>
          </w:r>
        </w:p>
      </w:docPartBody>
    </w:docPart>
    <w:docPart>
      <w:docPartPr>
        <w:name w:val="ABD69A8AFBB84EB982E67A411EE33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78F51-7180-428B-B30C-129114BE7A60}"/>
      </w:docPartPr>
      <w:docPartBody>
        <w:p w:rsidR="008537EE" w:rsidRDefault="00B51C47" w:rsidP="00B51C47">
          <w:pPr>
            <w:pStyle w:val="ABD69A8AFBB84EB982E67A411EE3392C"/>
          </w:pPr>
          <w:r w:rsidRPr="005D47DE">
            <w:rPr>
              <w:rStyle w:val="Heading2Char"/>
            </w:rPr>
            <w:t>CONTACT</w:t>
          </w:r>
        </w:p>
      </w:docPartBody>
    </w:docPart>
    <w:docPart>
      <w:docPartPr>
        <w:name w:val="E453E3C2CD56414686A66C8E88C29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8A60F-3012-447A-AC84-320B2BE2CA21}"/>
      </w:docPartPr>
      <w:docPartBody>
        <w:p w:rsidR="008537EE" w:rsidRDefault="00B51C47" w:rsidP="00B51C47">
          <w:pPr>
            <w:pStyle w:val="E453E3C2CD56414686A66C8E88C29B6C"/>
          </w:pPr>
          <w:r w:rsidRPr="004D3011">
            <w:t>PHONE: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49"/>
    <w:rsid w:val="0014531A"/>
    <w:rsid w:val="00270B30"/>
    <w:rsid w:val="002E0960"/>
    <w:rsid w:val="00396B14"/>
    <w:rsid w:val="003A54E8"/>
    <w:rsid w:val="00484156"/>
    <w:rsid w:val="005D7996"/>
    <w:rsid w:val="006C0049"/>
    <w:rsid w:val="008537EE"/>
    <w:rsid w:val="00B51C47"/>
    <w:rsid w:val="00BE02DF"/>
    <w:rsid w:val="00C24E5B"/>
    <w:rsid w:val="00CB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B51C47"/>
    <w:pPr>
      <w:keepNext/>
      <w:keepLines/>
      <w:pBdr>
        <w:bottom w:val="single" w:sz="8" w:space="1" w:color="4472C4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6F17C3CC6544DBADEB844DEE88B3ED">
    <w:name w:val="9C6F17C3CC6544DBADEB844DEE88B3ED"/>
  </w:style>
  <w:style w:type="paragraph" w:customStyle="1" w:styleId="82F41621ADDB4895BF2DCD6C75FD53F9">
    <w:name w:val="82F41621ADDB4895BF2DCD6C75FD53F9"/>
  </w:style>
  <w:style w:type="paragraph" w:customStyle="1" w:styleId="AD6ABE56C60543C28B1D336B5FE5BAE8">
    <w:name w:val="AD6ABE56C60543C28B1D336B5FE5BAE8"/>
  </w:style>
  <w:style w:type="paragraph" w:customStyle="1" w:styleId="895AA95AFFA34942A403CF795DC33EB8">
    <w:name w:val="895AA95AFFA34942A403CF795DC33EB8"/>
  </w:style>
  <w:style w:type="paragraph" w:customStyle="1" w:styleId="796C3BEF7A9E4B09935CFDA186BF1082">
    <w:name w:val="796C3BEF7A9E4B09935CFDA186BF1082"/>
  </w:style>
  <w:style w:type="paragraph" w:customStyle="1" w:styleId="3C5C87D732D441DD8F305E4D3683EB00">
    <w:name w:val="3C5C87D732D441DD8F305E4D3683EB00"/>
  </w:style>
  <w:style w:type="paragraph" w:customStyle="1" w:styleId="E4536891AF6040B496B16A2CEA79FD36">
    <w:name w:val="E4536891AF6040B496B16A2CEA79FD36"/>
  </w:style>
  <w:style w:type="paragraph" w:customStyle="1" w:styleId="27F4E67FB23141E2AC43DC500303A4A6">
    <w:name w:val="27F4E67FB23141E2AC43DC500303A4A6"/>
  </w:style>
  <w:style w:type="paragraph" w:customStyle="1" w:styleId="007E7774A8CC4E75B2F577AB900EAD0D">
    <w:name w:val="007E7774A8CC4E75B2F577AB900EAD0D"/>
  </w:style>
  <w:style w:type="paragraph" w:customStyle="1" w:styleId="35942DAA87F34C5586165AC4584C55CB">
    <w:name w:val="35942DAA87F34C5586165AC4584C55CB"/>
  </w:style>
  <w:style w:type="paragraph" w:customStyle="1" w:styleId="0FC9C910950F43FA94E644A30A75A745">
    <w:name w:val="0FC9C910950F43FA94E644A30A75A745"/>
  </w:style>
  <w:style w:type="paragraph" w:customStyle="1" w:styleId="61251C2BD7E5421D9A1EF06E054E1277">
    <w:name w:val="61251C2BD7E5421D9A1EF06E054E1277"/>
  </w:style>
  <w:style w:type="character" w:customStyle="1" w:styleId="Heading2Char">
    <w:name w:val="Heading 2 Char"/>
    <w:basedOn w:val="DefaultParagraphFont"/>
    <w:link w:val="Heading2"/>
    <w:uiPriority w:val="9"/>
    <w:rsid w:val="00B51C47"/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val="en-US" w:eastAsia="ja-JP"/>
    </w:rPr>
  </w:style>
  <w:style w:type="paragraph" w:customStyle="1" w:styleId="39B2324BC9044679AD41524E0B4A6E89">
    <w:name w:val="39B2324BC9044679AD41524E0B4A6E89"/>
  </w:style>
  <w:style w:type="paragraph" w:customStyle="1" w:styleId="2990BD740FD04911AB18E8BD7D8C30C9">
    <w:name w:val="2990BD740FD04911AB18E8BD7D8C30C9"/>
  </w:style>
  <w:style w:type="paragraph" w:customStyle="1" w:styleId="BA23C0927563433782C63D0B30E9FF7C">
    <w:name w:val="BA23C0927563433782C63D0B30E9FF7C"/>
  </w:style>
  <w:style w:type="paragraph" w:customStyle="1" w:styleId="EA08F2C77DDC493391AD6F8035E6FAC8">
    <w:name w:val="EA08F2C77DDC493391AD6F8035E6FAC8"/>
  </w:style>
  <w:style w:type="paragraph" w:customStyle="1" w:styleId="ACC02961D8774B2F8C537A10072D4C4B">
    <w:name w:val="ACC02961D8774B2F8C537A10072D4C4B"/>
  </w:style>
  <w:style w:type="paragraph" w:customStyle="1" w:styleId="3E60724FEF8644B5AA7B4B6F89E99AAD">
    <w:name w:val="3E60724FEF8644B5AA7B4B6F89E99AAD"/>
  </w:style>
  <w:style w:type="character" w:styleId="Hyperlink">
    <w:name w:val="Hyperlink"/>
    <w:basedOn w:val="DefaultParagraphFont"/>
    <w:uiPriority w:val="99"/>
    <w:unhideWhenUsed/>
    <w:rPr>
      <w:color w:val="ED7D31" w:themeColor="accent2"/>
      <w:u w:val="single"/>
    </w:rPr>
  </w:style>
  <w:style w:type="paragraph" w:customStyle="1" w:styleId="2692170EC1364D5094343ADB41206385">
    <w:name w:val="2692170EC1364D5094343ADB41206385"/>
  </w:style>
  <w:style w:type="paragraph" w:customStyle="1" w:styleId="83ED4C6489644E0CB50135EFACF389C3">
    <w:name w:val="83ED4C6489644E0CB50135EFACF389C3"/>
  </w:style>
  <w:style w:type="paragraph" w:customStyle="1" w:styleId="FE758CC6F7CB4FF899F56529D65A18F6">
    <w:name w:val="FE758CC6F7CB4FF899F56529D65A18F6"/>
  </w:style>
  <w:style w:type="paragraph" w:customStyle="1" w:styleId="4B6A74EC088B4B6F831AF1B6FC60BBD2">
    <w:name w:val="4B6A74EC088B4B6F831AF1B6FC60BBD2"/>
  </w:style>
  <w:style w:type="paragraph" w:customStyle="1" w:styleId="8681527190DF4B22A516C9D64D32336B">
    <w:name w:val="8681527190DF4B22A516C9D64D32336B"/>
  </w:style>
  <w:style w:type="paragraph" w:customStyle="1" w:styleId="7C94F5CAE0FE4426BA10B800B89A211F">
    <w:name w:val="7C94F5CAE0FE4426BA10B800B89A211F"/>
  </w:style>
  <w:style w:type="paragraph" w:customStyle="1" w:styleId="573207B267AD49C292E8190C83A5A583">
    <w:name w:val="573207B267AD49C292E8190C83A5A583"/>
  </w:style>
  <w:style w:type="paragraph" w:customStyle="1" w:styleId="489F4B067FB74CD5991B8AFB8003995F">
    <w:name w:val="489F4B067FB74CD5991B8AFB8003995F"/>
  </w:style>
  <w:style w:type="paragraph" w:customStyle="1" w:styleId="B09E317566184B79AAC1453B3608B5A1">
    <w:name w:val="B09E317566184B79AAC1453B3608B5A1"/>
  </w:style>
  <w:style w:type="paragraph" w:customStyle="1" w:styleId="CD0CB4D6048846BE9A749C611C9BA280">
    <w:name w:val="CD0CB4D6048846BE9A749C611C9BA280"/>
  </w:style>
  <w:style w:type="paragraph" w:customStyle="1" w:styleId="3594A6E6E6E345D0A84E1D7EE143A6C6">
    <w:name w:val="3594A6E6E6E345D0A84E1D7EE143A6C6"/>
  </w:style>
  <w:style w:type="paragraph" w:customStyle="1" w:styleId="9BC2F1CCD5194880985C5472CFABF516">
    <w:name w:val="9BC2F1CCD5194880985C5472CFABF516"/>
  </w:style>
  <w:style w:type="paragraph" w:customStyle="1" w:styleId="B176457C304548A1A320ACABC05F1769">
    <w:name w:val="B176457C304548A1A320ACABC05F1769"/>
  </w:style>
  <w:style w:type="paragraph" w:customStyle="1" w:styleId="6FAEADBDD4EE434EA58D2835B9D262AF">
    <w:name w:val="6FAEADBDD4EE434EA58D2835B9D262AF"/>
  </w:style>
  <w:style w:type="paragraph" w:customStyle="1" w:styleId="AD76766C21294AF5B9DEF944176CF019">
    <w:name w:val="AD76766C21294AF5B9DEF944176CF019"/>
  </w:style>
  <w:style w:type="paragraph" w:customStyle="1" w:styleId="7FC618A6F7654A6CA781519AE3A995A3">
    <w:name w:val="7FC618A6F7654A6CA781519AE3A995A3"/>
  </w:style>
  <w:style w:type="paragraph" w:customStyle="1" w:styleId="74F02AA2843F4C77B2CA2B8CCF97E94B">
    <w:name w:val="74F02AA2843F4C77B2CA2B8CCF97E94B"/>
  </w:style>
  <w:style w:type="paragraph" w:customStyle="1" w:styleId="D65784E5F75843FCAC0AF6E9286DEC16">
    <w:name w:val="D65784E5F75843FCAC0AF6E9286DEC16"/>
  </w:style>
  <w:style w:type="paragraph" w:customStyle="1" w:styleId="5DEA27D1658648B3A84D0D77A55BBD67">
    <w:name w:val="5DEA27D1658648B3A84D0D77A55BBD67"/>
  </w:style>
  <w:style w:type="paragraph" w:customStyle="1" w:styleId="029604C46FFB432A8AD3F5BA495184A8">
    <w:name w:val="029604C46FFB432A8AD3F5BA495184A8"/>
  </w:style>
  <w:style w:type="paragraph" w:customStyle="1" w:styleId="EDDB404B2F794A29A278CF0FE83D6290">
    <w:name w:val="EDDB404B2F794A29A278CF0FE83D6290"/>
  </w:style>
  <w:style w:type="paragraph" w:customStyle="1" w:styleId="14BBAB6884E44378AFA428D603BE24B1">
    <w:name w:val="14BBAB6884E44378AFA428D603BE24B1"/>
  </w:style>
  <w:style w:type="paragraph" w:customStyle="1" w:styleId="C990CA3B45C842769C9EB08BC8F5950A">
    <w:name w:val="C990CA3B45C842769C9EB08BC8F5950A"/>
  </w:style>
  <w:style w:type="paragraph" w:customStyle="1" w:styleId="734CB84076F84688BD321A8401E3CF1E">
    <w:name w:val="734CB84076F84688BD321A8401E3CF1E"/>
    <w:rsid w:val="006C0049"/>
  </w:style>
  <w:style w:type="paragraph" w:customStyle="1" w:styleId="0550D6F39BE3CE44BDB362DE0CF3A3ED">
    <w:name w:val="0550D6F39BE3CE44BDB362DE0CF3A3ED"/>
    <w:rsid w:val="002E0960"/>
    <w:pPr>
      <w:spacing w:after="0" w:line="240" w:lineRule="auto"/>
    </w:pPr>
    <w:rPr>
      <w:sz w:val="24"/>
      <w:szCs w:val="24"/>
      <w:lang w:eastAsia="en-US"/>
    </w:rPr>
  </w:style>
  <w:style w:type="paragraph" w:customStyle="1" w:styleId="127BCF139A814E18A95FAEB3D36FC67C">
    <w:name w:val="127BCF139A814E18A95FAEB3D36FC67C"/>
    <w:rsid w:val="00B51C47"/>
  </w:style>
  <w:style w:type="paragraph" w:customStyle="1" w:styleId="D3D5042C87A543A283CFB6A886CE7544">
    <w:name w:val="D3D5042C87A543A283CFB6A886CE7544"/>
    <w:rsid w:val="00B51C47"/>
  </w:style>
  <w:style w:type="paragraph" w:customStyle="1" w:styleId="4002BEC350B64B5C89CDF96F14630665">
    <w:name w:val="4002BEC350B64B5C89CDF96F14630665"/>
    <w:rsid w:val="00B51C47"/>
  </w:style>
  <w:style w:type="paragraph" w:customStyle="1" w:styleId="3E3D221D31F949DCA323D636675E14E6">
    <w:name w:val="3E3D221D31F949DCA323D636675E14E6"/>
    <w:rsid w:val="00B51C47"/>
  </w:style>
  <w:style w:type="paragraph" w:customStyle="1" w:styleId="ABD69A8AFBB84EB982E67A411EE3392C">
    <w:name w:val="ABD69A8AFBB84EB982E67A411EE3392C"/>
    <w:rsid w:val="00B51C47"/>
  </w:style>
  <w:style w:type="paragraph" w:customStyle="1" w:styleId="E453E3C2CD56414686A66C8E88C29B6C">
    <w:name w:val="E453E3C2CD56414686A66C8E88C29B6C"/>
    <w:rsid w:val="00B51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43DA8-BBB6-468B-90D7-4ADE6C1E8A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 cube resume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2020-09-03T10:16:00Z</dcterms:created>
  <dcterms:modified xsi:type="dcterms:W3CDTF">2020-09-03T10:16:00Z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