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color w:val="365F91" w:themeColor="accent1" w:themeShade="BF"/>
        </w:rPr>
        <w:alias w:val="Author"/>
        <w:id w:val="4805016"/>
        <w:placeholder>
          <w:docPart w:val="854147F2FC8B49F391348DDAC77E168C"/>
        </w:placeholder>
        <w:dataBinding w:prefixMappings="xmlns:ns0='http://schemas.openxmlformats.org/package/2006/metadata/core-properties' xmlns:ns1='http://purl.org/dc/elements/1.1/'" w:xpath="/ns0:coreProperties[1]/ns1:creator[1]" w:storeItemID="{6C3C8BC8-F283-45AE-878A-BAB7291924A1}"/>
        <w:text/>
      </w:sdtPr>
      <w:sdtEndPr/>
      <w:sdtContent>
        <w:p w14:paraId="32E13221" w14:textId="77777777" w:rsidR="00EC1EFF" w:rsidRPr="006D0320" w:rsidRDefault="000F5113">
          <w:pPr>
            <w:pStyle w:val="YourName"/>
            <w:rPr>
              <w:rFonts w:ascii="Times New Roman" w:hAnsi="Times New Roman" w:cs="Times New Roman"/>
            </w:rPr>
          </w:pPr>
          <w:r w:rsidRPr="005D1CAF">
            <w:rPr>
              <w:rFonts w:ascii="Times New Roman" w:hAnsi="Times New Roman" w:cs="Times New Roman"/>
              <w:color w:val="365F91" w:themeColor="accent1" w:themeShade="BF"/>
            </w:rPr>
            <w:t xml:space="preserve">Roberta </w:t>
          </w:r>
          <w:r w:rsidR="006D0320" w:rsidRPr="005D1CAF">
            <w:rPr>
              <w:rFonts w:ascii="Times New Roman" w:hAnsi="Times New Roman" w:cs="Times New Roman"/>
              <w:color w:val="365F91" w:themeColor="accent1" w:themeShade="BF"/>
            </w:rPr>
            <w:t xml:space="preserve">Anne </w:t>
          </w:r>
          <w:r w:rsidRPr="005D1CAF">
            <w:rPr>
              <w:rFonts w:ascii="Times New Roman" w:hAnsi="Times New Roman" w:cs="Times New Roman"/>
              <w:color w:val="365F91" w:themeColor="accent1" w:themeShade="BF"/>
            </w:rPr>
            <w:t>Brannon</w:t>
          </w:r>
          <w:r w:rsidR="006D0320" w:rsidRPr="005D1CAF">
            <w:rPr>
              <w:rFonts w:ascii="Times New Roman" w:hAnsi="Times New Roman" w:cs="Times New Roman"/>
              <w:color w:val="365F91" w:themeColor="accent1" w:themeShade="BF"/>
            </w:rPr>
            <w:t xml:space="preserve"> Ph.D.</w:t>
          </w:r>
        </w:p>
      </w:sdtContent>
    </w:sdt>
    <w:p w14:paraId="044CF3E2" w14:textId="417EE79F" w:rsidR="00EC1EFF" w:rsidRPr="006D0320" w:rsidRDefault="0003723D">
      <w:pPr>
        <w:pStyle w:val="ContactInformation"/>
        <w:rPr>
          <w:rFonts w:ascii="Times New Roman" w:hAnsi="Times New Roman" w:cs="Times New Roman"/>
        </w:rPr>
      </w:pPr>
      <w:r>
        <w:rPr>
          <w:rFonts w:ascii="Times New Roman" w:hAnsi="Times New Roman" w:cs="Times New Roman"/>
        </w:rPr>
        <w:t>499 Heatherbrooke Way Westerville, Ohio, 43081</w:t>
      </w:r>
      <w:r w:rsidR="004022DB" w:rsidRPr="006D0320">
        <w:rPr>
          <w:rFonts w:ascii="Times New Roman" w:hAnsi="Times New Roman" w:cs="Times New Roman"/>
        </w:rPr>
        <w:t xml:space="preserve"> | </w:t>
      </w:r>
      <w:r w:rsidR="000F5113" w:rsidRPr="006D0320">
        <w:rPr>
          <w:rFonts w:ascii="Times New Roman" w:hAnsi="Times New Roman" w:cs="Times New Roman"/>
        </w:rPr>
        <w:t>760-717-5361</w:t>
      </w:r>
      <w:r w:rsidR="004022DB" w:rsidRPr="006D0320">
        <w:rPr>
          <w:rFonts w:ascii="Times New Roman" w:hAnsi="Times New Roman" w:cs="Times New Roman"/>
        </w:rPr>
        <w:t xml:space="preserve"> | </w:t>
      </w:r>
      <w:hyperlink r:id="rId9" w:history="1">
        <w:r w:rsidR="006D0320" w:rsidRPr="006D0320">
          <w:rPr>
            <w:rStyle w:val="Hyperlink"/>
            <w:rFonts w:ascii="Times New Roman" w:hAnsi="Times New Roman" w:cs="Times New Roman"/>
          </w:rPr>
          <w:t>rbrannon79@gmail.com</w:t>
        </w:r>
      </w:hyperlink>
    </w:p>
    <w:p w14:paraId="1734DB0E" w14:textId="77777777" w:rsidR="006D0320" w:rsidRPr="00C95D8C" w:rsidRDefault="006D0320" w:rsidP="006D0320">
      <w:pPr>
        <w:pStyle w:val="SectionHeading"/>
        <w:rPr>
          <w:rFonts w:ascii="Times New Roman" w:hAnsi="Times New Roman" w:cs="Times New Roman"/>
          <w:b/>
        </w:rPr>
      </w:pPr>
      <w:r w:rsidRPr="00C95D8C">
        <w:rPr>
          <w:rFonts w:ascii="Times New Roman" w:hAnsi="Times New Roman" w:cs="Times New Roman"/>
          <w:b/>
        </w:rPr>
        <w:t>Objective</w:t>
      </w:r>
    </w:p>
    <w:p w14:paraId="61C4532B" w14:textId="77777777" w:rsidR="006D0320" w:rsidRPr="006D0320" w:rsidRDefault="006D0320" w:rsidP="006D0320">
      <w:pPr>
        <w:pStyle w:val="ContactInformation"/>
        <w:ind w:left="270"/>
        <w:rPr>
          <w:rFonts w:ascii="Times New Roman" w:hAnsi="Times New Roman" w:cs="Times New Roman"/>
        </w:rPr>
      </w:pPr>
      <w:r w:rsidRPr="006D0320">
        <w:rPr>
          <w:rFonts w:ascii="Times New Roman" w:hAnsi="Times New Roman" w:cs="Times New Roman"/>
        </w:rPr>
        <w:t>To obta</w:t>
      </w:r>
      <w:r w:rsidR="00FE48CA">
        <w:rPr>
          <w:rFonts w:ascii="Times New Roman" w:hAnsi="Times New Roman" w:cs="Times New Roman"/>
        </w:rPr>
        <w:t xml:space="preserve">in an adjunct teaching or student services counselor position </w:t>
      </w:r>
      <w:r w:rsidRPr="006D0320">
        <w:rPr>
          <w:rFonts w:ascii="Times New Roman" w:hAnsi="Times New Roman" w:cs="Times New Roman"/>
        </w:rPr>
        <w:t>at a regionally accredited university.</w:t>
      </w:r>
    </w:p>
    <w:p w14:paraId="43B78378" w14:textId="77777777" w:rsidR="00EC1EFF" w:rsidRPr="00C95D8C" w:rsidRDefault="004022DB">
      <w:pPr>
        <w:pStyle w:val="SectionHeading"/>
        <w:rPr>
          <w:rFonts w:ascii="Times New Roman" w:hAnsi="Times New Roman" w:cs="Times New Roman"/>
          <w:b/>
        </w:rPr>
      </w:pPr>
      <w:r w:rsidRPr="00C95D8C">
        <w:rPr>
          <w:rFonts w:ascii="Times New Roman" w:hAnsi="Times New Roman" w:cs="Times New Roman"/>
          <w:b/>
        </w:rPr>
        <w:t>EDUCATION</w:t>
      </w:r>
    </w:p>
    <w:p w14:paraId="723B6D2E" w14:textId="77777777" w:rsidR="00EC1EFF" w:rsidRPr="006D0320" w:rsidRDefault="000F5113">
      <w:pPr>
        <w:pStyle w:val="Location"/>
        <w:rPr>
          <w:rFonts w:ascii="Times New Roman" w:hAnsi="Times New Roman" w:cs="Times New Roman"/>
        </w:rPr>
      </w:pPr>
      <w:r w:rsidRPr="006D0320">
        <w:rPr>
          <w:rFonts w:ascii="Times New Roman" w:hAnsi="Times New Roman" w:cs="Times New Roman"/>
        </w:rPr>
        <w:t>Pacifica Graduate Institute</w:t>
      </w:r>
      <w:r w:rsidR="00D168DD" w:rsidRPr="006D0320">
        <w:rPr>
          <w:rFonts w:ascii="Times New Roman" w:hAnsi="Times New Roman" w:cs="Times New Roman"/>
        </w:rPr>
        <w:t>, Carpenteria CA</w:t>
      </w:r>
    </w:p>
    <w:p w14:paraId="6CD86EB3" w14:textId="77777777" w:rsidR="00EC1EFF" w:rsidRPr="006D0320" w:rsidRDefault="000F5113">
      <w:pPr>
        <w:pStyle w:val="JobTitle"/>
        <w:rPr>
          <w:rFonts w:ascii="Times New Roman" w:hAnsi="Times New Roman" w:cs="Times New Roman"/>
        </w:rPr>
      </w:pPr>
      <w:r w:rsidRPr="006D0320">
        <w:rPr>
          <w:rFonts w:ascii="Times New Roman" w:hAnsi="Times New Roman" w:cs="Times New Roman"/>
        </w:rPr>
        <w:t xml:space="preserve">Ph.D. in Mythological Studies with an Emphasis in Depth Psychology </w:t>
      </w:r>
      <w:r w:rsidR="004022DB" w:rsidRPr="006D0320">
        <w:rPr>
          <w:rFonts w:ascii="Times New Roman" w:hAnsi="Times New Roman" w:cs="Times New Roman"/>
        </w:rPr>
        <w:tab/>
      </w:r>
      <w:sdt>
        <w:sdtPr>
          <w:rPr>
            <w:rFonts w:ascii="Times New Roman" w:hAnsi="Times New Roman" w:cs="Times New Roman"/>
          </w:rPr>
          <w:id w:val="275215203"/>
          <w:placeholder>
            <w:docPart w:val="6797E2E974314B5AA081DA1AA4E60532"/>
          </w:placeholder>
          <w:date>
            <w:dateFormat w:val="YYYY"/>
            <w:lid w:val="en-US"/>
            <w:storeMappedDataAs w:val="dateTime"/>
            <w:calendar w:val="gregorian"/>
          </w:date>
        </w:sdtPr>
        <w:sdtEndPr/>
        <w:sdtContent>
          <w:r w:rsidR="00D168DD" w:rsidRPr="006D0320">
            <w:rPr>
              <w:rFonts w:ascii="Times New Roman" w:hAnsi="Times New Roman" w:cs="Times New Roman"/>
            </w:rPr>
            <w:t>2016</w:t>
          </w:r>
        </w:sdtContent>
      </w:sdt>
    </w:p>
    <w:p w14:paraId="461BC5EF" w14:textId="77777777" w:rsidR="00EC1EFF" w:rsidRPr="006D0320" w:rsidRDefault="000F5113">
      <w:pPr>
        <w:pStyle w:val="NormalBodyText"/>
        <w:rPr>
          <w:rFonts w:ascii="Times New Roman" w:hAnsi="Times New Roman" w:cs="Times New Roman"/>
        </w:rPr>
      </w:pPr>
      <w:r w:rsidRPr="006D0320">
        <w:rPr>
          <w:rFonts w:ascii="Times New Roman" w:hAnsi="Times New Roman" w:cs="Times New Roman"/>
        </w:rPr>
        <w:t>Dissertation: “Howling in the Dark: Werewolf as American Shadow”</w:t>
      </w:r>
    </w:p>
    <w:p w14:paraId="328533DF" w14:textId="77777777" w:rsidR="00EC1EFF" w:rsidRPr="006D0320" w:rsidRDefault="000F5113" w:rsidP="000F5113">
      <w:pPr>
        <w:pStyle w:val="SpaceAfter"/>
        <w:rPr>
          <w:rFonts w:ascii="Times New Roman" w:hAnsi="Times New Roman" w:cs="Times New Roman"/>
        </w:rPr>
      </w:pPr>
      <w:r w:rsidRPr="006D0320">
        <w:rPr>
          <w:rFonts w:ascii="Times New Roman" w:hAnsi="Times New Roman" w:cs="Times New Roman"/>
        </w:rPr>
        <w:t xml:space="preserve">Courses </w:t>
      </w:r>
      <w:proofErr w:type="gramStart"/>
      <w:r w:rsidRPr="006D0320">
        <w:rPr>
          <w:rFonts w:ascii="Times New Roman" w:hAnsi="Times New Roman" w:cs="Times New Roman"/>
        </w:rPr>
        <w:t>in:</w:t>
      </w:r>
      <w:proofErr w:type="gramEnd"/>
      <w:r w:rsidRPr="006D0320">
        <w:rPr>
          <w:rFonts w:ascii="Times New Roman" w:hAnsi="Times New Roman" w:cs="Times New Roman"/>
        </w:rPr>
        <w:t xml:space="preserve"> Islamic Traditions, Hebrew&amp; Jewish Myth, Religious Approaches to Myth, Christian Traditions, Egyptian Mythology, Mythopoetic Images, The God Complex, Myths of the Self, Research Strategies.</w:t>
      </w:r>
    </w:p>
    <w:p w14:paraId="3B23C7E1" w14:textId="77777777" w:rsidR="000F5113" w:rsidRPr="006D0320" w:rsidRDefault="000F5113" w:rsidP="000F5113">
      <w:pPr>
        <w:pStyle w:val="Location"/>
        <w:rPr>
          <w:rFonts w:ascii="Times New Roman" w:hAnsi="Times New Roman" w:cs="Times New Roman"/>
        </w:rPr>
      </w:pPr>
      <w:r w:rsidRPr="006D0320">
        <w:rPr>
          <w:rFonts w:ascii="Times New Roman" w:hAnsi="Times New Roman" w:cs="Times New Roman"/>
        </w:rPr>
        <w:t>Pacifica Graduate Institute</w:t>
      </w:r>
      <w:r w:rsidR="00D168DD" w:rsidRPr="006D0320">
        <w:rPr>
          <w:rFonts w:ascii="Times New Roman" w:hAnsi="Times New Roman" w:cs="Times New Roman"/>
        </w:rPr>
        <w:t xml:space="preserve">, Carpenteria CA. </w:t>
      </w:r>
    </w:p>
    <w:p w14:paraId="66B7E2B8" w14:textId="77777777" w:rsidR="00EC1EFF" w:rsidRPr="006D0320" w:rsidRDefault="000F5113">
      <w:pPr>
        <w:pStyle w:val="JobTitle"/>
        <w:rPr>
          <w:rFonts w:ascii="Times New Roman" w:hAnsi="Times New Roman" w:cs="Times New Roman"/>
        </w:rPr>
      </w:pPr>
      <w:r w:rsidRPr="006D0320">
        <w:rPr>
          <w:rFonts w:ascii="Times New Roman" w:hAnsi="Times New Roman" w:cs="Times New Roman"/>
        </w:rPr>
        <w:t>M.A. in Mythological Studies with an Emphasis in Depth Psychology</w:t>
      </w:r>
      <w:r w:rsidR="004022DB" w:rsidRPr="006D0320">
        <w:rPr>
          <w:rFonts w:ascii="Times New Roman" w:hAnsi="Times New Roman" w:cs="Times New Roman"/>
        </w:rPr>
        <w:tab/>
      </w:r>
      <w:sdt>
        <w:sdtPr>
          <w:rPr>
            <w:rFonts w:ascii="Times New Roman" w:hAnsi="Times New Roman" w:cs="Times New Roman"/>
          </w:rPr>
          <w:id w:val="275215213"/>
          <w:placeholder>
            <w:docPart w:val="D4406250EC9041469950951CC54D7FFF"/>
          </w:placeholder>
          <w:date>
            <w:dateFormat w:val="YYYY"/>
            <w:lid w:val="en-US"/>
            <w:storeMappedDataAs w:val="dateTime"/>
            <w:calendar w:val="gregorian"/>
          </w:date>
        </w:sdtPr>
        <w:sdtEndPr/>
        <w:sdtContent>
          <w:r w:rsidR="00D168DD" w:rsidRPr="006D0320">
            <w:rPr>
              <w:rFonts w:ascii="Times New Roman" w:hAnsi="Times New Roman" w:cs="Times New Roman"/>
            </w:rPr>
            <w:t>2011</w:t>
          </w:r>
        </w:sdtContent>
      </w:sdt>
    </w:p>
    <w:p w14:paraId="3781A0D5" w14:textId="77777777" w:rsidR="00EC1EFF" w:rsidRPr="006D0320" w:rsidRDefault="00D168DD" w:rsidP="008225AB">
      <w:pPr>
        <w:pStyle w:val="SpaceAfter"/>
        <w:spacing w:after="0"/>
        <w:rPr>
          <w:rFonts w:ascii="Times New Roman" w:hAnsi="Times New Roman" w:cs="Times New Roman"/>
        </w:rPr>
      </w:pPr>
      <w:r w:rsidRPr="006D0320">
        <w:rPr>
          <w:rFonts w:ascii="Times New Roman" w:hAnsi="Times New Roman" w:cs="Times New Roman"/>
        </w:rPr>
        <w:t xml:space="preserve">Comprehensive Essay Exam Titles: "Native Mythologies of the Americas and the Theories of Bronislaw Malinowski and Claude Levi-Strauss", "Mythic </w:t>
      </w:r>
      <w:proofErr w:type="spellStart"/>
      <w:r w:rsidRPr="006D0320">
        <w:rPr>
          <w:rFonts w:ascii="Times New Roman" w:hAnsi="Times New Roman" w:cs="Times New Roman"/>
        </w:rPr>
        <w:t>Nekyia</w:t>
      </w:r>
      <w:proofErr w:type="spellEnd"/>
      <w:r w:rsidRPr="006D0320">
        <w:rPr>
          <w:rFonts w:ascii="Times New Roman" w:hAnsi="Times New Roman" w:cs="Times New Roman"/>
        </w:rPr>
        <w:t>: Lewis Carroll's Alice in Wonderland", “Depth Psychology and Culture: The Werewolf"</w:t>
      </w:r>
    </w:p>
    <w:p w14:paraId="0303EC1E" w14:textId="77777777" w:rsidR="00D168DD" w:rsidRPr="006D0320" w:rsidRDefault="00D168DD" w:rsidP="008225AB">
      <w:pPr>
        <w:pStyle w:val="SpaceAfter"/>
        <w:spacing w:after="0"/>
        <w:ind w:left="270"/>
        <w:rPr>
          <w:rFonts w:ascii="Times New Roman" w:hAnsi="Times New Roman" w:cs="Times New Roman"/>
        </w:rPr>
      </w:pPr>
      <w:r w:rsidRPr="006D0320">
        <w:rPr>
          <w:rFonts w:ascii="Times New Roman" w:hAnsi="Times New Roman" w:cs="Times New Roman"/>
        </w:rPr>
        <w:t xml:space="preserve">Courses in: Hindu Traditions, Greek &amp; Roman Mythology I&amp;2, Dreams/Visions/Myths, Metaphor Myth &amp; Culture, Ritual, Approaches to </w:t>
      </w:r>
      <w:proofErr w:type="gramStart"/>
      <w:r w:rsidRPr="006D0320">
        <w:rPr>
          <w:rFonts w:ascii="Times New Roman" w:hAnsi="Times New Roman" w:cs="Times New Roman"/>
        </w:rPr>
        <w:t>Myth,  Sacred</w:t>
      </w:r>
      <w:proofErr w:type="gramEnd"/>
      <w:r w:rsidRPr="006D0320">
        <w:rPr>
          <w:rFonts w:ascii="Times New Roman" w:hAnsi="Times New Roman" w:cs="Times New Roman"/>
        </w:rPr>
        <w:t xml:space="preserve"> Traditions, Jungian Depth Psychology, Myth &amp; Philosophy, Archetypal Theories, African Diaspora, Cultural Myths II, Folklore &amp; Fairy Tales, Buddhist Traditions, Mythic Motifs in Cinema, Native Myths, Epic Imagination, Psyche &amp; Nature, Myth &amp; The Underworld. </w:t>
      </w:r>
    </w:p>
    <w:p w14:paraId="4885DB1E" w14:textId="77777777" w:rsidR="008225AB" w:rsidRDefault="008225AB">
      <w:pPr>
        <w:pStyle w:val="Location"/>
        <w:rPr>
          <w:rFonts w:ascii="Times New Roman" w:hAnsi="Times New Roman" w:cs="Times New Roman"/>
        </w:rPr>
      </w:pPr>
    </w:p>
    <w:p w14:paraId="5233EBC9" w14:textId="77777777" w:rsidR="00EC1EFF" w:rsidRPr="006D0320" w:rsidRDefault="00D168DD">
      <w:pPr>
        <w:pStyle w:val="Location"/>
        <w:rPr>
          <w:rFonts w:ascii="Times New Roman" w:hAnsi="Times New Roman" w:cs="Times New Roman"/>
        </w:rPr>
      </w:pPr>
      <w:r w:rsidRPr="006D0320">
        <w:rPr>
          <w:rFonts w:ascii="Times New Roman" w:hAnsi="Times New Roman" w:cs="Times New Roman"/>
        </w:rPr>
        <w:t xml:space="preserve">University of California Irvine, Irvine CA. </w:t>
      </w:r>
    </w:p>
    <w:p w14:paraId="2CE95F5A" w14:textId="77777777" w:rsidR="00EC1EFF" w:rsidRPr="006D0320" w:rsidRDefault="00D168DD">
      <w:pPr>
        <w:pStyle w:val="JobTitle"/>
        <w:rPr>
          <w:rFonts w:ascii="Times New Roman" w:hAnsi="Times New Roman" w:cs="Times New Roman"/>
        </w:rPr>
      </w:pPr>
      <w:r w:rsidRPr="006D0320">
        <w:rPr>
          <w:rFonts w:ascii="Times New Roman" w:hAnsi="Times New Roman" w:cs="Times New Roman"/>
        </w:rPr>
        <w:t xml:space="preserve">B.A. in Cultural Anthropology </w:t>
      </w:r>
      <w:r w:rsidR="004022DB" w:rsidRPr="006D0320">
        <w:rPr>
          <w:rFonts w:ascii="Times New Roman" w:hAnsi="Times New Roman" w:cs="Times New Roman"/>
        </w:rPr>
        <w:tab/>
      </w:r>
      <w:sdt>
        <w:sdtPr>
          <w:rPr>
            <w:rFonts w:ascii="Times New Roman" w:hAnsi="Times New Roman" w:cs="Times New Roman"/>
          </w:rPr>
          <w:id w:val="275215217"/>
          <w:placeholder>
            <w:docPart w:val="E8BDE1224CE3425DA4990BED790212E6"/>
          </w:placeholder>
          <w:date>
            <w:dateFormat w:val="YYYY"/>
            <w:lid w:val="en-US"/>
            <w:storeMappedDataAs w:val="dateTime"/>
            <w:calendar w:val="gregorian"/>
          </w:date>
        </w:sdtPr>
        <w:sdtEndPr/>
        <w:sdtContent>
          <w:r w:rsidRPr="006D0320">
            <w:rPr>
              <w:rFonts w:ascii="Times New Roman" w:hAnsi="Times New Roman" w:cs="Times New Roman"/>
            </w:rPr>
            <w:t>2009</w:t>
          </w:r>
        </w:sdtContent>
      </w:sdt>
    </w:p>
    <w:p w14:paraId="0FFBD7AA" w14:textId="77777777" w:rsidR="00EC1EFF" w:rsidRPr="006D0320" w:rsidRDefault="00D168DD" w:rsidP="00D168DD">
      <w:pPr>
        <w:pStyle w:val="NormalBodyText"/>
        <w:rPr>
          <w:rFonts w:ascii="Times New Roman" w:hAnsi="Times New Roman" w:cs="Times New Roman"/>
        </w:rPr>
      </w:pPr>
      <w:r w:rsidRPr="006D0320">
        <w:rPr>
          <w:rFonts w:ascii="Times New Roman" w:hAnsi="Times New Roman" w:cs="Times New Roman"/>
        </w:rPr>
        <w:t xml:space="preserve">Areas of Concentration: Arabic Cultures, </w:t>
      </w:r>
      <w:r w:rsidR="00C95D8C">
        <w:rPr>
          <w:rFonts w:ascii="Times New Roman" w:hAnsi="Times New Roman" w:cs="Times New Roman"/>
        </w:rPr>
        <w:t xml:space="preserve">Popular Culture </w:t>
      </w:r>
      <w:r w:rsidRPr="006D0320">
        <w:rPr>
          <w:rFonts w:ascii="Times New Roman" w:hAnsi="Times New Roman" w:cs="Times New Roman"/>
        </w:rPr>
        <w:t>and American Indigenous Culture</w:t>
      </w:r>
    </w:p>
    <w:p w14:paraId="4B8D51AD" w14:textId="77777777" w:rsidR="00EC1EFF" w:rsidRPr="006D0320" w:rsidRDefault="00D168DD">
      <w:pPr>
        <w:pStyle w:val="SpaceAfter"/>
        <w:rPr>
          <w:rFonts w:ascii="Times New Roman" w:hAnsi="Times New Roman" w:cs="Times New Roman"/>
        </w:rPr>
      </w:pPr>
      <w:r w:rsidRPr="006D0320">
        <w:rPr>
          <w:rFonts w:ascii="Times New Roman" w:hAnsi="Times New Roman" w:cs="Times New Roman"/>
        </w:rPr>
        <w:t>Senior Thesis: Pacific Northwest Indigenous Cultures and the Symbol of the Raven</w:t>
      </w:r>
    </w:p>
    <w:p w14:paraId="0783272D" w14:textId="77777777" w:rsidR="00D60825" w:rsidRPr="006D0320" w:rsidRDefault="00D60825" w:rsidP="00D60825">
      <w:pPr>
        <w:pStyle w:val="Location"/>
        <w:rPr>
          <w:rFonts w:ascii="Times New Roman" w:hAnsi="Times New Roman" w:cs="Times New Roman"/>
        </w:rPr>
      </w:pPr>
      <w:r w:rsidRPr="006D0320">
        <w:rPr>
          <w:rFonts w:ascii="Times New Roman" w:hAnsi="Times New Roman" w:cs="Times New Roman"/>
        </w:rPr>
        <w:t>Saddleback Community College, Mission Viejo CA</w:t>
      </w:r>
    </w:p>
    <w:p w14:paraId="4D82AE35" w14:textId="77777777" w:rsidR="00D60825" w:rsidRPr="006D0320" w:rsidRDefault="00D60825" w:rsidP="00D60825">
      <w:pPr>
        <w:pStyle w:val="JobTitle"/>
        <w:rPr>
          <w:rFonts w:ascii="Times New Roman" w:hAnsi="Times New Roman" w:cs="Times New Roman"/>
        </w:rPr>
      </w:pPr>
      <w:r w:rsidRPr="006D0320">
        <w:rPr>
          <w:rFonts w:ascii="Times New Roman" w:hAnsi="Times New Roman" w:cs="Times New Roman"/>
        </w:rPr>
        <w:t xml:space="preserve">A.A. in Cultural Anthropology </w:t>
      </w:r>
      <w:r w:rsidRPr="006D0320">
        <w:rPr>
          <w:rFonts w:ascii="Times New Roman" w:hAnsi="Times New Roman" w:cs="Times New Roman"/>
        </w:rPr>
        <w:tab/>
      </w:r>
      <w:sdt>
        <w:sdtPr>
          <w:rPr>
            <w:rFonts w:ascii="Times New Roman" w:hAnsi="Times New Roman" w:cs="Times New Roman"/>
          </w:rPr>
          <w:id w:val="1439567861"/>
          <w:placeholder>
            <w:docPart w:val="E153539204DF4698B3998E1581A2DD45"/>
          </w:placeholder>
          <w:date>
            <w:dateFormat w:val="YYYY"/>
            <w:lid w:val="en-US"/>
            <w:storeMappedDataAs w:val="dateTime"/>
            <w:calendar w:val="gregorian"/>
          </w:date>
        </w:sdtPr>
        <w:sdtEndPr/>
        <w:sdtContent>
          <w:r w:rsidRPr="006D0320">
            <w:rPr>
              <w:rFonts w:ascii="Times New Roman" w:hAnsi="Times New Roman" w:cs="Times New Roman"/>
            </w:rPr>
            <w:t>2007</w:t>
          </w:r>
        </w:sdtContent>
      </w:sdt>
    </w:p>
    <w:p w14:paraId="2961FE53" w14:textId="77777777" w:rsidR="00D60825" w:rsidRPr="006D0320" w:rsidRDefault="00D60825" w:rsidP="00D60825">
      <w:pPr>
        <w:pStyle w:val="NormalBodyText"/>
        <w:rPr>
          <w:rFonts w:ascii="Times New Roman" w:hAnsi="Times New Roman" w:cs="Times New Roman"/>
        </w:rPr>
      </w:pPr>
      <w:r w:rsidRPr="006D0320">
        <w:rPr>
          <w:rFonts w:ascii="Times New Roman" w:hAnsi="Times New Roman" w:cs="Times New Roman"/>
        </w:rPr>
        <w:t>Areas of Concentration: Cultural &amp; Biological Anthropology</w:t>
      </w:r>
    </w:p>
    <w:p w14:paraId="2F666C2D" w14:textId="77777777" w:rsidR="00C95D8C" w:rsidRPr="00C95D8C" w:rsidRDefault="00C95D8C" w:rsidP="00C95D8C">
      <w:pPr>
        <w:pStyle w:val="SectionHeading"/>
        <w:rPr>
          <w:rFonts w:ascii="Times New Roman" w:hAnsi="Times New Roman" w:cs="Times New Roman"/>
          <w:b/>
        </w:rPr>
      </w:pPr>
      <w:r>
        <w:rPr>
          <w:rFonts w:ascii="Times New Roman" w:hAnsi="Times New Roman" w:cs="Times New Roman"/>
          <w:b/>
        </w:rPr>
        <w:t>Fields of interest</w:t>
      </w:r>
    </w:p>
    <w:p w14:paraId="0750D2C4" w14:textId="77777777" w:rsidR="00643E5E" w:rsidRDefault="00643E5E" w:rsidP="00C95D8C">
      <w:pPr>
        <w:pStyle w:val="NormalBodyText"/>
        <w:rPr>
          <w:rFonts w:ascii="Times New Roman" w:hAnsi="Times New Roman" w:cs="Times New Roman"/>
        </w:rPr>
      </w:pPr>
      <w:r>
        <w:rPr>
          <w:rFonts w:ascii="Times New Roman" w:hAnsi="Times New Roman" w:cs="Times New Roman"/>
        </w:rPr>
        <w:t xml:space="preserve">World Mythology, </w:t>
      </w:r>
      <w:r w:rsidR="00C95D8C">
        <w:rPr>
          <w:rFonts w:ascii="Times New Roman" w:hAnsi="Times New Roman" w:cs="Times New Roman"/>
        </w:rPr>
        <w:t xml:space="preserve">Comparative Mythology, Celtic Mythology, Indigenous Mythology, </w:t>
      </w:r>
    </w:p>
    <w:p w14:paraId="42B26991" w14:textId="77777777" w:rsidR="00C95D8C" w:rsidRPr="006D0320" w:rsidRDefault="00643E5E" w:rsidP="00C95D8C">
      <w:pPr>
        <w:pStyle w:val="NormalBodyText"/>
        <w:rPr>
          <w:rFonts w:ascii="Times New Roman" w:hAnsi="Times New Roman" w:cs="Times New Roman"/>
        </w:rPr>
      </w:pPr>
      <w:r>
        <w:rPr>
          <w:rFonts w:ascii="Times New Roman" w:hAnsi="Times New Roman" w:cs="Times New Roman"/>
        </w:rPr>
        <w:t>Humanities, Popular Culture, Comparative</w:t>
      </w:r>
      <w:r w:rsidR="00273481">
        <w:rPr>
          <w:rFonts w:ascii="Times New Roman" w:hAnsi="Times New Roman" w:cs="Times New Roman"/>
        </w:rPr>
        <w:t xml:space="preserve"> Religion, Cultural Anthropology, Folklore and Fairy Tale. </w:t>
      </w:r>
      <w:r w:rsidR="00C95D8C" w:rsidRPr="006D0320">
        <w:rPr>
          <w:rFonts w:ascii="Times New Roman" w:hAnsi="Times New Roman" w:cs="Times New Roman"/>
        </w:rPr>
        <w:tab/>
      </w:r>
    </w:p>
    <w:p w14:paraId="5188BAA3" w14:textId="77777777" w:rsidR="00185BFC" w:rsidRDefault="004022DB">
      <w:pPr>
        <w:pStyle w:val="SectionHeading"/>
        <w:rPr>
          <w:rFonts w:ascii="Times New Roman" w:hAnsi="Times New Roman" w:cs="Times New Roman"/>
          <w:b/>
        </w:rPr>
      </w:pPr>
      <w:r w:rsidRPr="00C95D8C">
        <w:rPr>
          <w:rFonts w:ascii="Times New Roman" w:hAnsi="Times New Roman" w:cs="Times New Roman"/>
          <w:b/>
        </w:rPr>
        <w:t>TEACHING EXPERIENCE</w:t>
      </w:r>
      <w:r w:rsidR="00185BFC">
        <w:rPr>
          <w:rFonts w:ascii="Times New Roman" w:hAnsi="Times New Roman" w:cs="Times New Roman"/>
          <w:b/>
        </w:rPr>
        <w:tab/>
      </w:r>
    </w:p>
    <w:p w14:paraId="056CECB0" w14:textId="77777777" w:rsidR="00185BFC" w:rsidRDefault="00185BFC" w:rsidP="00C95D8C">
      <w:pPr>
        <w:pStyle w:val="Location"/>
        <w:rPr>
          <w:rFonts w:ascii="Times New Roman" w:hAnsi="Times New Roman" w:cs="Times New Roman"/>
        </w:rPr>
      </w:pPr>
    </w:p>
    <w:p w14:paraId="3EC0DDE0" w14:textId="77777777" w:rsidR="00185BFC" w:rsidRDefault="00185BFC" w:rsidP="00C95D8C">
      <w:pPr>
        <w:pStyle w:val="Location"/>
        <w:rPr>
          <w:rFonts w:ascii="Times New Roman" w:hAnsi="Times New Roman" w:cs="Times New Roman"/>
        </w:rPr>
      </w:pPr>
      <w:r>
        <w:rPr>
          <w:rFonts w:ascii="Times New Roman" w:hAnsi="Times New Roman" w:cs="Times New Roman"/>
        </w:rPr>
        <w:t>Sothern New Hampshire University</w:t>
      </w:r>
    </w:p>
    <w:p w14:paraId="080CAE39" w14:textId="77777777" w:rsidR="00185BFC" w:rsidRDefault="00185BFC" w:rsidP="00C95D8C">
      <w:pPr>
        <w:pStyle w:val="Location"/>
        <w:rPr>
          <w:rFonts w:ascii="Times New Roman" w:hAnsi="Times New Roman" w:cs="Times New Roman"/>
          <w:b/>
        </w:rPr>
      </w:pPr>
      <w:r>
        <w:rPr>
          <w:rFonts w:ascii="Times New Roman" w:hAnsi="Times New Roman" w:cs="Times New Roman"/>
          <w:b/>
        </w:rPr>
        <w:t xml:space="preserve">Adjunct Professor – Literature 322 Contemporary and Popular Literature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2018- Present</w:t>
      </w:r>
    </w:p>
    <w:p w14:paraId="69847DFF" w14:textId="77777777" w:rsidR="00185BFC" w:rsidRDefault="00185BFC" w:rsidP="00C95D8C">
      <w:pPr>
        <w:pStyle w:val="Location"/>
        <w:rPr>
          <w:rFonts w:ascii="Times New Roman" w:hAnsi="Times New Roman" w:cs="Times New Roman"/>
        </w:rPr>
      </w:pPr>
      <w:r>
        <w:rPr>
          <w:rFonts w:ascii="Times New Roman" w:hAnsi="Times New Roman" w:cs="Times New Roman"/>
        </w:rPr>
        <w:t xml:space="preserve">English Literature course analyzing </w:t>
      </w:r>
      <w:r>
        <w:rPr>
          <w:rFonts w:ascii="Times New Roman" w:hAnsi="Times New Roman" w:cs="Times New Roman"/>
          <w:i/>
        </w:rPr>
        <w:t xml:space="preserve">The Huger Games, The Road, </w:t>
      </w:r>
      <w:r>
        <w:rPr>
          <w:rFonts w:ascii="Times New Roman" w:hAnsi="Times New Roman" w:cs="Times New Roman"/>
        </w:rPr>
        <w:t xml:space="preserve">and </w:t>
      </w:r>
      <w:r>
        <w:rPr>
          <w:rFonts w:ascii="Times New Roman" w:hAnsi="Times New Roman" w:cs="Times New Roman"/>
          <w:i/>
        </w:rPr>
        <w:t>Gone Girl</w:t>
      </w:r>
      <w:r>
        <w:rPr>
          <w:rFonts w:ascii="Times New Roman" w:hAnsi="Times New Roman" w:cs="Times New Roman"/>
        </w:rPr>
        <w:t xml:space="preserve"> in relation to</w:t>
      </w:r>
    </w:p>
    <w:p w14:paraId="1AE28FCF" w14:textId="77777777" w:rsidR="00185BFC" w:rsidRPr="00185BFC" w:rsidRDefault="00185BFC" w:rsidP="00C95D8C">
      <w:pPr>
        <w:pStyle w:val="Location"/>
        <w:rPr>
          <w:rFonts w:ascii="Times New Roman" w:hAnsi="Times New Roman" w:cs="Times New Roman"/>
        </w:rPr>
      </w:pPr>
      <w:r>
        <w:rPr>
          <w:rFonts w:ascii="Times New Roman" w:hAnsi="Times New Roman" w:cs="Times New Roman"/>
        </w:rPr>
        <w:t xml:space="preserve">the themes, devices, archetypes, tie-ins to contemporary cultural concerns and historical influences. </w:t>
      </w:r>
    </w:p>
    <w:p w14:paraId="00B3A875" w14:textId="77777777" w:rsidR="00185BFC" w:rsidRDefault="00185BFC" w:rsidP="00C95D8C">
      <w:pPr>
        <w:pStyle w:val="Location"/>
        <w:rPr>
          <w:rFonts w:ascii="Times New Roman" w:hAnsi="Times New Roman" w:cs="Times New Roman"/>
        </w:rPr>
      </w:pPr>
    </w:p>
    <w:p w14:paraId="07524316" w14:textId="77777777" w:rsidR="00C95D8C" w:rsidRPr="00C95D8C" w:rsidRDefault="00C95D8C" w:rsidP="00C95D8C">
      <w:pPr>
        <w:pStyle w:val="Location"/>
        <w:rPr>
          <w:rFonts w:ascii="Times New Roman" w:hAnsi="Times New Roman" w:cs="Times New Roman"/>
        </w:rPr>
      </w:pPr>
      <w:r>
        <w:rPr>
          <w:rFonts w:ascii="Times New Roman" w:hAnsi="Times New Roman" w:cs="Times New Roman"/>
        </w:rPr>
        <w:t>Joseph Campbell Mythological Roundtable Redlands CA.</w:t>
      </w:r>
    </w:p>
    <w:p w14:paraId="79E44768" w14:textId="77777777" w:rsidR="00C95D8C" w:rsidRPr="00C95D8C" w:rsidRDefault="00C95D8C" w:rsidP="00C95D8C">
      <w:pPr>
        <w:pStyle w:val="Location"/>
        <w:rPr>
          <w:rFonts w:ascii="Times New Roman" w:hAnsi="Times New Roman" w:cs="Times New Roman"/>
          <w:b/>
        </w:rPr>
      </w:pPr>
      <w:r>
        <w:rPr>
          <w:rFonts w:ascii="Times New Roman" w:hAnsi="Times New Roman" w:cs="Times New Roman"/>
          <w:b/>
        </w:rPr>
        <w:t>The Power of Myth</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C95D8C">
        <w:rPr>
          <w:rFonts w:ascii="Times New Roman" w:hAnsi="Times New Roman" w:cs="Times New Roman"/>
          <w:b/>
        </w:rPr>
        <w:tab/>
      </w:r>
      <w:sdt>
        <w:sdtPr>
          <w:rPr>
            <w:rFonts w:ascii="Times New Roman" w:hAnsi="Times New Roman" w:cs="Times New Roman"/>
            <w:b/>
          </w:rPr>
          <w:id w:val="-1007281089"/>
          <w:placeholder>
            <w:docPart w:val="B7342DE6A8274BECA0CCA9605C9F51EA"/>
          </w:placeholder>
          <w:date>
            <w:dateFormat w:val="YYYY"/>
            <w:lid w:val="en-US"/>
            <w:storeMappedDataAs w:val="dateTime"/>
            <w:calendar w:val="gregorian"/>
          </w:date>
        </w:sdtPr>
        <w:sdtEndPr/>
        <w:sdtContent>
          <w:r>
            <w:rPr>
              <w:rFonts w:ascii="Times New Roman" w:hAnsi="Times New Roman" w:cs="Times New Roman"/>
              <w:b/>
            </w:rPr>
            <w:t xml:space="preserve">        2011</w:t>
          </w:r>
        </w:sdtContent>
      </w:sdt>
    </w:p>
    <w:p w14:paraId="459450C3" w14:textId="77777777" w:rsidR="00C95D8C" w:rsidRPr="00C95D8C" w:rsidRDefault="00C95D8C" w:rsidP="00C95D8C">
      <w:pPr>
        <w:pStyle w:val="Location"/>
        <w:rPr>
          <w:rFonts w:ascii="Times New Roman" w:hAnsi="Times New Roman" w:cs="Times New Roman"/>
        </w:rPr>
      </w:pPr>
      <w:r>
        <w:rPr>
          <w:rFonts w:ascii="Times New Roman" w:hAnsi="Times New Roman" w:cs="Times New Roman"/>
        </w:rPr>
        <w:t>Lecture to a public group regarding Joseph Campbell and Comparative Mythology</w:t>
      </w:r>
      <w:r w:rsidRPr="00C95D8C">
        <w:rPr>
          <w:rFonts w:ascii="Times New Roman" w:hAnsi="Times New Roman" w:cs="Times New Roman"/>
        </w:rPr>
        <w:t xml:space="preserve"> </w:t>
      </w:r>
    </w:p>
    <w:p w14:paraId="65EB2154" w14:textId="77777777" w:rsidR="00C95D8C" w:rsidRDefault="00C95D8C">
      <w:pPr>
        <w:pStyle w:val="Location"/>
        <w:rPr>
          <w:rFonts w:ascii="Times New Roman" w:hAnsi="Times New Roman" w:cs="Times New Roman"/>
        </w:rPr>
      </w:pPr>
    </w:p>
    <w:p w14:paraId="086A8137" w14:textId="77777777" w:rsidR="00EC1EFF" w:rsidRPr="006D0320" w:rsidRDefault="00D168DD">
      <w:pPr>
        <w:pStyle w:val="Location"/>
        <w:rPr>
          <w:rFonts w:ascii="Times New Roman" w:hAnsi="Times New Roman" w:cs="Times New Roman"/>
        </w:rPr>
      </w:pPr>
      <w:r w:rsidRPr="006D0320">
        <w:rPr>
          <w:rFonts w:ascii="Times New Roman" w:hAnsi="Times New Roman" w:cs="Times New Roman"/>
        </w:rPr>
        <w:t>Saddleback Community College</w:t>
      </w:r>
    </w:p>
    <w:p w14:paraId="78EBCB75" w14:textId="77777777" w:rsidR="00EC1EFF" w:rsidRPr="006D0320" w:rsidRDefault="0016701C">
      <w:pPr>
        <w:pStyle w:val="JobTitle"/>
        <w:rPr>
          <w:rFonts w:ascii="Times New Roman" w:hAnsi="Times New Roman" w:cs="Times New Roman"/>
        </w:rPr>
      </w:pPr>
      <w:r w:rsidRPr="006D0320">
        <w:rPr>
          <w:rFonts w:ascii="Times New Roman" w:hAnsi="Times New Roman" w:cs="Times New Roman"/>
        </w:rPr>
        <w:t xml:space="preserve">Lecturer- Niches, Transferring, and Success: moving on from Community College to B.A. and beyond. </w:t>
      </w:r>
      <w:r w:rsidR="004022DB" w:rsidRPr="006D0320">
        <w:rPr>
          <w:rFonts w:ascii="Times New Roman" w:hAnsi="Times New Roman" w:cs="Times New Roman"/>
        </w:rPr>
        <w:tab/>
      </w:r>
      <w:sdt>
        <w:sdtPr>
          <w:rPr>
            <w:rFonts w:ascii="Times New Roman" w:hAnsi="Times New Roman" w:cs="Times New Roman"/>
          </w:rPr>
          <w:id w:val="275215262"/>
          <w:placeholder>
            <w:docPart w:val="CB279391527C440AABE50858E9EACEC2"/>
          </w:placeholder>
          <w:date>
            <w:dateFormat w:val="YYYY"/>
            <w:lid w:val="en-US"/>
            <w:storeMappedDataAs w:val="dateTime"/>
            <w:calendar w:val="gregorian"/>
          </w:date>
        </w:sdtPr>
        <w:sdtEndPr/>
        <w:sdtContent>
          <w:r w:rsidRPr="006D0320">
            <w:rPr>
              <w:rFonts w:ascii="Times New Roman" w:hAnsi="Times New Roman" w:cs="Times New Roman"/>
            </w:rPr>
            <w:t>2010</w:t>
          </w:r>
        </w:sdtContent>
      </w:sdt>
    </w:p>
    <w:p w14:paraId="08E9355A" w14:textId="77777777" w:rsidR="00EC1EFF" w:rsidRPr="006D0320" w:rsidRDefault="0016701C">
      <w:pPr>
        <w:pStyle w:val="SpaceAfter"/>
        <w:rPr>
          <w:rFonts w:ascii="Times New Roman" w:hAnsi="Times New Roman" w:cs="Times New Roman"/>
        </w:rPr>
      </w:pPr>
      <w:r w:rsidRPr="006D0320">
        <w:rPr>
          <w:rFonts w:ascii="Times New Roman" w:hAnsi="Times New Roman" w:cs="Times New Roman"/>
        </w:rPr>
        <w:t xml:space="preserve">Panel presentations to current community college students regarding transfer strategies. Non-graded course. </w:t>
      </w:r>
    </w:p>
    <w:p w14:paraId="75B07C42" w14:textId="77777777" w:rsidR="006904C7" w:rsidRPr="006904C7" w:rsidRDefault="006904C7">
      <w:pPr>
        <w:pStyle w:val="JobTitle"/>
        <w:rPr>
          <w:rFonts w:ascii="Times New Roman" w:hAnsi="Times New Roman" w:cs="Times New Roman"/>
          <w:b w:val="0"/>
        </w:rPr>
      </w:pPr>
      <w:r>
        <w:rPr>
          <w:rFonts w:ascii="Times New Roman" w:hAnsi="Times New Roman" w:cs="Times New Roman"/>
          <w:b w:val="0"/>
        </w:rPr>
        <w:t>Saddleback Community College</w:t>
      </w:r>
    </w:p>
    <w:p w14:paraId="0E9BE385" w14:textId="77777777" w:rsidR="00EC1EFF" w:rsidRPr="006D0320" w:rsidRDefault="00D60825">
      <w:pPr>
        <w:pStyle w:val="JobTitle"/>
        <w:rPr>
          <w:rFonts w:ascii="Times New Roman" w:hAnsi="Times New Roman" w:cs="Times New Roman"/>
        </w:rPr>
      </w:pPr>
      <w:r w:rsidRPr="006D0320">
        <w:rPr>
          <w:rFonts w:ascii="Times New Roman" w:hAnsi="Times New Roman" w:cs="Times New Roman"/>
        </w:rPr>
        <w:t xml:space="preserve">Teacher’s Aide – to Professor Renee Garcia for </w:t>
      </w:r>
      <w:r w:rsidR="006904C7">
        <w:rPr>
          <w:rFonts w:ascii="Times New Roman" w:hAnsi="Times New Roman" w:cs="Times New Roman"/>
        </w:rPr>
        <w:t xml:space="preserve">multiple </w:t>
      </w:r>
      <w:r w:rsidRPr="006D0320">
        <w:rPr>
          <w:rFonts w:ascii="Times New Roman" w:hAnsi="Times New Roman" w:cs="Times New Roman"/>
        </w:rPr>
        <w:t>Anthropology</w:t>
      </w:r>
      <w:r w:rsidR="006904C7">
        <w:rPr>
          <w:rFonts w:ascii="Times New Roman" w:hAnsi="Times New Roman" w:cs="Times New Roman"/>
        </w:rPr>
        <w:t xml:space="preserve"> Courses. </w:t>
      </w:r>
      <w:r w:rsidR="004022DB" w:rsidRPr="006D0320">
        <w:rPr>
          <w:rFonts w:ascii="Times New Roman" w:hAnsi="Times New Roman" w:cs="Times New Roman"/>
        </w:rPr>
        <w:tab/>
      </w:r>
      <w:sdt>
        <w:sdtPr>
          <w:rPr>
            <w:rFonts w:ascii="Times New Roman" w:hAnsi="Times New Roman" w:cs="Times New Roman"/>
          </w:rPr>
          <w:id w:val="275215266"/>
          <w:placeholder>
            <w:docPart w:val="B9671F92EE3F47348F21B915113C0270"/>
          </w:placeholder>
          <w:date>
            <w:dateFormat w:val="M/d/yyyy"/>
            <w:lid w:val="en-US"/>
            <w:storeMappedDataAs w:val="dateTime"/>
            <w:calendar w:val="gregorian"/>
          </w:date>
        </w:sdtPr>
        <w:sdtEndPr/>
        <w:sdtContent>
          <w:r w:rsidRPr="006D0320">
            <w:rPr>
              <w:rFonts w:ascii="Times New Roman" w:hAnsi="Times New Roman" w:cs="Times New Roman"/>
            </w:rPr>
            <w:t>2005-2007</w:t>
          </w:r>
        </w:sdtContent>
      </w:sdt>
    </w:p>
    <w:p w14:paraId="0D741C64" w14:textId="77777777" w:rsidR="00EC1EFF" w:rsidRDefault="00D60825">
      <w:pPr>
        <w:pStyle w:val="SpaceAfter"/>
        <w:rPr>
          <w:rFonts w:ascii="Times New Roman" w:hAnsi="Times New Roman" w:cs="Times New Roman"/>
        </w:rPr>
      </w:pPr>
      <w:r w:rsidRPr="006D0320">
        <w:rPr>
          <w:rFonts w:ascii="Times New Roman" w:hAnsi="Times New Roman" w:cs="Times New Roman"/>
        </w:rPr>
        <w:t xml:space="preserve">Collaborated course content by researching articles, books, and guest lecturers for Anthropology courses including, Magic, Witchcraft and Religion, Cultural Anthropology, Archaeology, and Biological Anthropology courses. </w:t>
      </w:r>
      <w:proofErr w:type="gramStart"/>
      <w:r w:rsidRPr="006D0320">
        <w:rPr>
          <w:rFonts w:ascii="Times New Roman" w:hAnsi="Times New Roman" w:cs="Times New Roman"/>
        </w:rPr>
        <w:t>Graded course quizzes and homework,</w:t>
      </w:r>
      <w:proofErr w:type="gramEnd"/>
      <w:r w:rsidRPr="006D0320">
        <w:rPr>
          <w:rFonts w:ascii="Times New Roman" w:hAnsi="Times New Roman" w:cs="Times New Roman"/>
        </w:rPr>
        <w:t xml:space="preserve"> help to monitor online discussion participation. </w:t>
      </w:r>
    </w:p>
    <w:p w14:paraId="3A71EF36" w14:textId="77777777" w:rsidR="00185BFC" w:rsidRDefault="00185BFC" w:rsidP="00643E5E">
      <w:pPr>
        <w:pStyle w:val="SectionHeading"/>
        <w:rPr>
          <w:rFonts w:ascii="Times New Roman" w:hAnsi="Times New Roman" w:cs="Times New Roman"/>
          <w:b/>
        </w:rPr>
      </w:pPr>
    </w:p>
    <w:p w14:paraId="3FF2BE03" w14:textId="77777777" w:rsidR="00643E5E" w:rsidRPr="00C95D8C" w:rsidRDefault="00643E5E" w:rsidP="00643E5E">
      <w:pPr>
        <w:pStyle w:val="SectionHeading"/>
        <w:rPr>
          <w:rFonts w:ascii="Times New Roman" w:hAnsi="Times New Roman" w:cs="Times New Roman"/>
          <w:b/>
        </w:rPr>
      </w:pPr>
      <w:r>
        <w:rPr>
          <w:rFonts w:ascii="Times New Roman" w:hAnsi="Times New Roman" w:cs="Times New Roman"/>
          <w:b/>
        </w:rPr>
        <w:lastRenderedPageBreak/>
        <w:t>aWARDS</w:t>
      </w:r>
    </w:p>
    <w:p w14:paraId="5E70594C" w14:textId="77777777" w:rsidR="00185BFC" w:rsidRPr="00185BFC" w:rsidRDefault="00185BFC" w:rsidP="00185BFC">
      <w:pPr>
        <w:pStyle w:val="NormalBodyText"/>
        <w:tabs>
          <w:tab w:val="left" w:pos="7650"/>
        </w:tabs>
        <w:rPr>
          <w:rFonts w:ascii="Times New Roman" w:hAnsi="Times New Roman" w:cs="Times New Roman"/>
          <w:b/>
        </w:rPr>
      </w:pPr>
      <w:r>
        <w:rPr>
          <w:rFonts w:ascii="Times New Roman" w:hAnsi="Times New Roman" w:cs="Times New Roman"/>
        </w:rPr>
        <w:t xml:space="preserve">Pacifica Graduate Institute Scholarship                                                                                                                       </w:t>
      </w:r>
      <w:r>
        <w:rPr>
          <w:rFonts w:ascii="Times New Roman" w:hAnsi="Times New Roman" w:cs="Times New Roman"/>
          <w:b/>
        </w:rPr>
        <w:t>2009 - 2011</w:t>
      </w:r>
    </w:p>
    <w:p w14:paraId="171E9B25" w14:textId="77777777" w:rsidR="00643E5E" w:rsidRPr="006D0320" w:rsidRDefault="00643E5E" w:rsidP="00643E5E">
      <w:pPr>
        <w:pStyle w:val="NormalBodyText"/>
        <w:rPr>
          <w:rFonts w:ascii="Times New Roman" w:hAnsi="Times New Roman" w:cs="Times New Roman"/>
        </w:rPr>
      </w:pPr>
      <w:r w:rsidRPr="006D0320">
        <w:rPr>
          <w:rFonts w:ascii="Times New Roman" w:hAnsi="Times New Roman" w:cs="Times New Roman"/>
        </w:rPr>
        <w:t>Social Science Grant, University of California Irvine</w:t>
      </w:r>
      <w:r w:rsidRPr="006D0320">
        <w:rPr>
          <w:rFonts w:ascii="Times New Roman" w:hAnsi="Times New Roman" w:cs="Times New Roman"/>
        </w:rPr>
        <w:tab/>
      </w:r>
      <w:sdt>
        <w:sdtPr>
          <w:rPr>
            <w:rFonts w:ascii="Times New Roman" w:hAnsi="Times New Roman" w:cs="Times New Roman"/>
            <w:b/>
          </w:rPr>
          <w:id w:val="-1048677772"/>
          <w:placeholder>
            <w:docPart w:val="A9BBB73DC8664EDA8B1338D74A9DA2DE"/>
          </w:placeholder>
          <w:date>
            <w:dateFormat w:val="MMMM yyyy"/>
            <w:lid w:val="en-US"/>
            <w:storeMappedDataAs w:val="dateTime"/>
            <w:calendar w:val="gregorian"/>
          </w:date>
        </w:sdtPr>
        <w:sdtEndPr/>
        <w:sdtContent>
          <w:r w:rsidRPr="002F307C">
            <w:rPr>
              <w:rFonts w:ascii="Times New Roman" w:hAnsi="Times New Roman" w:cs="Times New Roman"/>
              <w:b/>
            </w:rPr>
            <w:t>2007</w:t>
          </w:r>
        </w:sdtContent>
      </w:sdt>
      <w:r w:rsidRPr="002F307C">
        <w:rPr>
          <w:rFonts w:ascii="Times New Roman" w:hAnsi="Times New Roman" w:cs="Times New Roman"/>
          <w:b/>
        </w:rPr>
        <w:t xml:space="preserve"> – </w:t>
      </w:r>
      <w:sdt>
        <w:sdtPr>
          <w:rPr>
            <w:rFonts w:ascii="Times New Roman" w:hAnsi="Times New Roman" w:cs="Times New Roman"/>
            <w:b/>
          </w:rPr>
          <w:id w:val="733362367"/>
          <w:placeholder>
            <w:docPart w:val="C50F79C5A2A342DEBA04A64C936FE949"/>
          </w:placeholder>
          <w:date>
            <w:dateFormat w:val="MMMM yyyy"/>
            <w:lid w:val="en-US"/>
            <w:storeMappedDataAs w:val="dateTime"/>
            <w:calendar w:val="gregorian"/>
          </w:date>
        </w:sdtPr>
        <w:sdtEndPr/>
        <w:sdtContent>
          <w:r w:rsidRPr="002F307C">
            <w:rPr>
              <w:rFonts w:ascii="Times New Roman" w:hAnsi="Times New Roman" w:cs="Times New Roman"/>
              <w:b/>
            </w:rPr>
            <w:t>2009</w:t>
          </w:r>
        </w:sdtContent>
      </w:sdt>
    </w:p>
    <w:p w14:paraId="0C328873" w14:textId="77777777" w:rsidR="00643E5E" w:rsidRDefault="00643E5E" w:rsidP="00643E5E">
      <w:pPr>
        <w:pStyle w:val="SectionHeading"/>
        <w:rPr>
          <w:rFonts w:ascii="Times New Roman" w:hAnsi="Times New Roman" w:cs="Times New Roman"/>
          <w:b/>
        </w:rPr>
      </w:pPr>
    </w:p>
    <w:p w14:paraId="09A96B7D" w14:textId="77777777" w:rsidR="00FA42A1" w:rsidRDefault="00FA42A1" w:rsidP="00643E5E">
      <w:pPr>
        <w:pStyle w:val="SectionHeading"/>
        <w:rPr>
          <w:rFonts w:ascii="Times New Roman" w:hAnsi="Times New Roman" w:cs="Times New Roman"/>
          <w:b/>
        </w:rPr>
      </w:pPr>
    </w:p>
    <w:p w14:paraId="438D475E" w14:textId="77777777" w:rsidR="00643E5E" w:rsidRPr="00C95D8C" w:rsidRDefault="00643E5E" w:rsidP="00643E5E">
      <w:pPr>
        <w:pStyle w:val="SectionHeading"/>
        <w:rPr>
          <w:rFonts w:ascii="Times New Roman" w:hAnsi="Times New Roman" w:cs="Times New Roman"/>
          <w:b/>
        </w:rPr>
      </w:pPr>
      <w:r>
        <w:rPr>
          <w:rFonts w:ascii="Times New Roman" w:hAnsi="Times New Roman" w:cs="Times New Roman"/>
          <w:b/>
        </w:rPr>
        <w:t xml:space="preserve">cLUBS AND aCADEMIC eNVOLVEMENT </w:t>
      </w:r>
    </w:p>
    <w:p w14:paraId="1DF7BA64" w14:textId="77777777" w:rsidR="00FE48CA" w:rsidRDefault="00FE48CA" w:rsidP="00643E5E">
      <w:pPr>
        <w:pStyle w:val="NormalBodyText"/>
        <w:rPr>
          <w:rFonts w:ascii="Times New Roman" w:hAnsi="Times New Roman" w:cs="Times New Roman"/>
        </w:rPr>
      </w:pPr>
      <w:r>
        <w:rPr>
          <w:rFonts w:ascii="Times New Roman" w:hAnsi="Times New Roman" w:cs="Times New Roman"/>
        </w:rPr>
        <w:t xml:space="preserve">Pacifica Graduate Institute Diversity &amp; Inclusion Council Member </w:t>
      </w:r>
      <w:r>
        <w:rPr>
          <w:rFonts w:ascii="Times New Roman" w:hAnsi="Times New Roman" w:cs="Times New Roman"/>
        </w:rPr>
        <w:tab/>
      </w:r>
      <w:r w:rsidRPr="00FE48CA">
        <w:rPr>
          <w:rFonts w:ascii="Times New Roman" w:hAnsi="Times New Roman" w:cs="Times New Roman"/>
          <w:b/>
        </w:rPr>
        <w:t>2014- Present</w:t>
      </w:r>
    </w:p>
    <w:p w14:paraId="43B64E9E" w14:textId="77777777" w:rsidR="00FE48CA" w:rsidRDefault="00FE48CA" w:rsidP="00643E5E">
      <w:pPr>
        <w:pStyle w:val="NormalBodyText"/>
        <w:rPr>
          <w:rFonts w:ascii="Times New Roman" w:hAnsi="Times New Roman" w:cs="Times New Roman"/>
        </w:rPr>
      </w:pPr>
    </w:p>
    <w:p w14:paraId="43F2D765" w14:textId="77777777" w:rsidR="00643E5E" w:rsidRDefault="00643E5E" w:rsidP="00643E5E">
      <w:pPr>
        <w:pStyle w:val="NormalBodyText"/>
        <w:rPr>
          <w:rFonts w:ascii="Times New Roman" w:hAnsi="Times New Roman" w:cs="Times New Roman"/>
        </w:rPr>
      </w:pPr>
      <w:r>
        <w:rPr>
          <w:rFonts w:ascii="Times New Roman" w:hAnsi="Times New Roman" w:cs="Times New Roman"/>
        </w:rPr>
        <w:t>Saddleback Anthropology Club:</w:t>
      </w:r>
    </w:p>
    <w:p w14:paraId="563E08EB" w14:textId="77777777" w:rsidR="00643E5E" w:rsidRPr="006D0320" w:rsidRDefault="00643E5E" w:rsidP="00643E5E">
      <w:pPr>
        <w:pStyle w:val="NormalBodyText"/>
        <w:rPr>
          <w:rFonts w:ascii="Times New Roman" w:hAnsi="Times New Roman" w:cs="Times New Roman"/>
        </w:rPr>
      </w:pPr>
      <w:r>
        <w:rPr>
          <w:rFonts w:ascii="Times New Roman" w:hAnsi="Times New Roman" w:cs="Times New Roman"/>
        </w:rPr>
        <w:t xml:space="preserve"> Vice President </w:t>
      </w:r>
      <w:r w:rsidRPr="006D0320">
        <w:rPr>
          <w:rFonts w:ascii="Times New Roman" w:hAnsi="Times New Roman" w:cs="Times New Roman"/>
        </w:rPr>
        <w:tab/>
      </w:r>
      <w:sdt>
        <w:sdtPr>
          <w:rPr>
            <w:rFonts w:ascii="Times New Roman" w:hAnsi="Times New Roman" w:cs="Times New Roman"/>
            <w:b/>
          </w:rPr>
          <w:id w:val="275215226"/>
          <w:placeholder>
            <w:docPart w:val="EA809A61559E4984A2AE206365F19385"/>
          </w:placeholder>
          <w:date>
            <w:dateFormat w:val="MMMM yyyy"/>
            <w:lid w:val="en-US"/>
            <w:storeMappedDataAs w:val="dateTime"/>
            <w:calendar w:val="gregorian"/>
          </w:date>
        </w:sdtPr>
        <w:sdtEndPr/>
        <w:sdtContent>
          <w:r w:rsidRPr="002F307C">
            <w:rPr>
              <w:rFonts w:ascii="Times New Roman" w:hAnsi="Times New Roman" w:cs="Times New Roman"/>
              <w:b/>
            </w:rPr>
            <w:t>2004</w:t>
          </w:r>
        </w:sdtContent>
      </w:sdt>
      <w:r w:rsidRPr="002F307C">
        <w:rPr>
          <w:rFonts w:ascii="Times New Roman" w:hAnsi="Times New Roman" w:cs="Times New Roman"/>
          <w:b/>
        </w:rPr>
        <w:t xml:space="preserve"> – </w:t>
      </w:r>
      <w:sdt>
        <w:sdtPr>
          <w:rPr>
            <w:rFonts w:ascii="Times New Roman" w:hAnsi="Times New Roman" w:cs="Times New Roman"/>
            <w:b/>
          </w:rPr>
          <w:id w:val="275215228"/>
          <w:placeholder>
            <w:docPart w:val="046AED2A4E6F4191B16F0BE30E4EF595"/>
          </w:placeholder>
          <w:date>
            <w:dateFormat w:val="MMMM yyyy"/>
            <w:lid w:val="en-US"/>
            <w:storeMappedDataAs w:val="dateTime"/>
            <w:calendar w:val="gregorian"/>
          </w:date>
        </w:sdtPr>
        <w:sdtEndPr/>
        <w:sdtContent>
          <w:r w:rsidRPr="002F307C">
            <w:rPr>
              <w:rFonts w:ascii="Times New Roman" w:hAnsi="Times New Roman" w:cs="Times New Roman"/>
              <w:b/>
            </w:rPr>
            <w:t>2005</w:t>
          </w:r>
        </w:sdtContent>
      </w:sdt>
    </w:p>
    <w:p w14:paraId="24E9074C" w14:textId="77777777" w:rsidR="00643E5E" w:rsidRPr="006D0320" w:rsidRDefault="00643E5E" w:rsidP="00643E5E">
      <w:pPr>
        <w:pStyle w:val="SpaceAfter1NoRightIndent"/>
        <w:rPr>
          <w:rFonts w:ascii="Times New Roman" w:hAnsi="Times New Roman" w:cs="Times New Roman"/>
        </w:rPr>
      </w:pPr>
      <w:r>
        <w:rPr>
          <w:rFonts w:ascii="Times New Roman" w:hAnsi="Times New Roman" w:cs="Times New Roman"/>
        </w:rPr>
        <w:t xml:space="preserve">  President </w:t>
      </w:r>
      <w:r w:rsidRPr="006D0320">
        <w:rPr>
          <w:rFonts w:ascii="Times New Roman" w:hAnsi="Times New Roman" w:cs="Times New Roman"/>
        </w:rPr>
        <w:tab/>
      </w:r>
      <w:sdt>
        <w:sdtPr>
          <w:rPr>
            <w:rFonts w:ascii="Times New Roman" w:hAnsi="Times New Roman" w:cs="Times New Roman"/>
            <w:b/>
          </w:rPr>
          <w:id w:val="732440010"/>
          <w:placeholder>
            <w:docPart w:val="DCC546BFDD8E47C295C7635335B11B32"/>
          </w:placeholder>
          <w:date>
            <w:dateFormat w:val="MMMM yyyy"/>
            <w:lid w:val="en-US"/>
            <w:storeMappedDataAs w:val="dateTime"/>
            <w:calendar w:val="gregorian"/>
          </w:date>
        </w:sdtPr>
        <w:sdtEndPr/>
        <w:sdtContent>
          <w:r w:rsidRPr="002F307C">
            <w:rPr>
              <w:rFonts w:ascii="Times New Roman" w:hAnsi="Times New Roman" w:cs="Times New Roman"/>
              <w:b/>
            </w:rPr>
            <w:t>2006</w:t>
          </w:r>
        </w:sdtContent>
      </w:sdt>
      <w:r w:rsidRPr="002F307C">
        <w:rPr>
          <w:rFonts w:ascii="Times New Roman" w:hAnsi="Times New Roman" w:cs="Times New Roman"/>
          <w:b/>
        </w:rPr>
        <w:t xml:space="preserve"> – </w:t>
      </w:r>
      <w:sdt>
        <w:sdtPr>
          <w:rPr>
            <w:rFonts w:ascii="Times New Roman" w:hAnsi="Times New Roman" w:cs="Times New Roman"/>
            <w:b/>
          </w:rPr>
          <w:id w:val="-13385551"/>
          <w:placeholder>
            <w:docPart w:val="73495DA5AE3C48E29709F69F7DC7CB79"/>
          </w:placeholder>
          <w:date>
            <w:dateFormat w:val="MMMM yyyy"/>
            <w:lid w:val="en-US"/>
            <w:storeMappedDataAs w:val="dateTime"/>
            <w:calendar w:val="gregorian"/>
          </w:date>
        </w:sdtPr>
        <w:sdtEndPr/>
        <w:sdtContent>
          <w:r w:rsidRPr="002F307C">
            <w:rPr>
              <w:rFonts w:ascii="Times New Roman" w:hAnsi="Times New Roman" w:cs="Times New Roman"/>
              <w:b/>
            </w:rPr>
            <w:t>2007</w:t>
          </w:r>
        </w:sdtContent>
      </w:sdt>
    </w:p>
    <w:p w14:paraId="1AC9C5FA" w14:textId="77777777" w:rsidR="00643E5E" w:rsidRDefault="00643E5E" w:rsidP="00643E5E">
      <w:pPr>
        <w:pStyle w:val="NormalBodyText"/>
        <w:rPr>
          <w:rFonts w:ascii="Times New Roman" w:hAnsi="Times New Roman" w:cs="Times New Roman"/>
        </w:rPr>
      </w:pPr>
      <w:r>
        <w:rPr>
          <w:rFonts w:ascii="Times New Roman" w:hAnsi="Times New Roman" w:cs="Times New Roman"/>
        </w:rPr>
        <w:t>Students Aiding Success President and Founder</w:t>
      </w:r>
      <w:r w:rsidRPr="006D0320">
        <w:rPr>
          <w:rFonts w:ascii="Times New Roman" w:hAnsi="Times New Roman" w:cs="Times New Roman"/>
        </w:rPr>
        <w:tab/>
      </w:r>
      <w:sdt>
        <w:sdtPr>
          <w:rPr>
            <w:rFonts w:ascii="Times New Roman" w:hAnsi="Times New Roman" w:cs="Times New Roman"/>
            <w:b/>
          </w:rPr>
          <w:id w:val="1927604086"/>
          <w:placeholder>
            <w:docPart w:val="B859A2AB00A9439282EDDDEDDE01B97C"/>
          </w:placeholder>
          <w:date>
            <w:dateFormat w:val="MMMM yyyy"/>
            <w:lid w:val="en-US"/>
            <w:storeMappedDataAs w:val="dateTime"/>
            <w:calendar w:val="gregorian"/>
          </w:date>
        </w:sdtPr>
        <w:sdtEndPr/>
        <w:sdtContent>
          <w:r w:rsidRPr="002F307C">
            <w:rPr>
              <w:rFonts w:ascii="Times New Roman" w:hAnsi="Times New Roman" w:cs="Times New Roman"/>
              <w:b/>
            </w:rPr>
            <w:t>2005</w:t>
          </w:r>
        </w:sdtContent>
      </w:sdt>
      <w:r w:rsidRPr="002F307C">
        <w:rPr>
          <w:rFonts w:ascii="Times New Roman" w:hAnsi="Times New Roman" w:cs="Times New Roman"/>
          <w:b/>
        </w:rPr>
        <w:t xml:space="preserve"> – </w:t>
      </w:r>
      <w:sdt>
        <w:sdtPr>
          <w:rPr>
            <w:rFonts w:ascii="Times New Roman" w:hAnsi="Times New Roman" w:cs="Times New Roman"/>
            <w:b/>
          </w:rPr>
          <w:id w:val="-206411030"/>
          <w:placeholder>
            <w:docPart w:val="B4E5AB768EDE496AA946666D9514B43A"/>
          </w:placeholder>
          <w:date>
            <w:dateFormat w:val="MMMM yyyy"/>
            <w:lid w:val="en-US"/>
            <w:storeMappedDataAs w:val="dateTime"/>
            <w:calendar w:val="gregorian"/>
          </w:date>
        </w:sdtPr>
        <w:sdtEndPr/>
        <w:sdtContent>
          <w:r w:rsidRPr="002F307C">
            <w:rPr>
              <w:rFonts w:ascii="Times New Roman" w:hAnsi="Times New Roman" w:cs="Times New Roman"/>
              <w:b/>
            </w:rPr>
            <w:t>2007</w:t>
          </w:r>
        </w:sdtContent>
      </w:sdt>
    </w:p>
    <w:p w14:paraId="49BCD9B7" w14:textId="77777777" w:rsidR="00643E5E" w:rsidRDefault="00643E5E" w:rsidP="00643E5E">
      <w:pPr>
        <w:pStyle w:val="NormalBodyText"/>
        <w:rPr>
          <w:rFonts w:ascii="Times New Roman" w:hAnsi="Times New Roman" w:cs="Times New Roman"/>
        </w:rPr>
      </w:pPr>
      <w:r>
        <w:rPr>
          <w:rFonts w:ascii="Times New Roman" w:hAnsi="Times New Roman" w:cs="Times New Roman"/>
        </w:rPr>
        <w:t xml:space="preserve">   Club founded to peer assist students with transfer, career, and academic success</w:t>
      </w:r>
    </w:p>
    <w:p w14:paraId="6CF92FC6" w14:textId="77777777" w:rsidR="00643E5E" w:rsidRDefault="00643E5E" w:rsidP="00643E5E">
      <w:pPr>
        <w:pStyle w:val="NormalBodyText"/>
        <w:rPr>
          <w:rFonts w:ascii="Times New Roman" w:hAnsi="Times New Roman" w:cs="Times New Roman"/>
        </w:rPr>
      </w:pPr>
    </w:p>
    <w:p w14:paraId="2EAAA728" w14:textId="77777777" w:rsidR="00643E5E" w:rsidRDefault="00643E5E" w:rsidP="00643E5E">
      <w:pPr>
        <w:pStyle w:val="NormalBodyText"/>
        <w:rPr>
          <w:rFonts w:ascii="Times New Roman" w:hAnsi="Times New Roman" w:cs="Times New Roman"/>
        </w:rPr>
      </w:pPr>
      <w:r>
        <w:rPr>
          <w:rFonts w:ascii="Times New Roman" w:hAnsi="Times New Roman" w:cs="Times New Roman"/>
        </w:rPr>
        <w:t xml:space="preserve">Inter Club Council Representative for Anthropology Club </w:t>
      </w:r>
      <w:r w:rsidRPr="006D0320">
        <w:rPr>
          <w:rFonts w:ascii="Times New Roman" w:hAnsi="Times New Roman" w:cs="Times New Roman"/>
        </w:rPr>
        <w:tab/>
      </w:r>
      <w:sdt>
        <w:sdtPr>
          <w:rPr>
            <w:rFonts w:ascii="Times New Roman" w:hAnsi="Times New Roman" w:cs="Times New Roman"/>
            <w:b/>
          </w:rPr>
          <w:id w:val="-386035532"/>
          <w:placeholder>
            <w:docPart w:val="1F31DEDCA8D647339C39B8E4377EF8B6"/>
          </w:placeholder>
          <w:date>
            <w:dateFormat w:val="MMMM yyyy"/>
            <w:lid w:val="en-US"/>
            <w:storeMappedDataAs w:val="dateTime"/>
            <w:calendar w:val="gregorian"/>
          </w:date>
        </w:sdtPr>
        <w:sdtEndPr/>
        <w:sdtContent>
          <w:r w:rsidRPr="002F307C">
            <w:rPr>
              <w:rFonts w:ascii="Times New Roman" w:hAnsi="Times New Roman" w:cs="Times New Roman"/>
              <w:b/>
            </w:rPr>
            <w:t>2006</w:t>
          </w:r>
        </w:sdtContent>
      </w:sdt>
      <w:r w:rsidRPr="002F307C">
        <w:rPr>
          <w:rFonts w:ascii="Times New Roman" w:hAnsi="Times New Roman" w:cs="Times New Roman"/>
          <w:b/>
        </w:rPr>
        <w:t xml:space="preserve"> – </w:t>
      </w:r>
      <w:sdt>
        <w:sdtPr>
          <w:rPr>
            <w:rFonts w:ascii="Times New Roman" w:hAnsi="Times New Roman" w:cs="Times New Roman"/>
            <w:b/>
          </w:rPr>
          <w:id w:val="-1603412573"/>
          <w:placeholder>
            <w:docPart w:val="4ED037691E7143DBBF58F821CCB2B0D5"/>
          </w:placeholder>
          <w:date>
            <w:dateFormat w:val="MMMM yyyy"/>
            <w:lid w:val="en-US"/>
            <w:storeMappedDataAs w:val="dateTime"/>
            <w:calendar w:val="gregorian"/>
          </w:date>
        </w:sdtPr>
        <w:sdtEndPr/>
        <w:sdtContent>
          <w:r w:rsidRPr="002F307C">
            <w:rPr>
              <w:rFonts w:ascii="Times New Roman" w:hAnsi="Times New Roman" w:cs="Times New Roman"/>
              <w:b/>
            </w:rPr>
            <w:t>2007</w:t>
          </w:r>
        </w:sdtContent>
      </w:sdt>
    </w:p>
    <w:p w14:paraId="63DB767B" w14:textId="77777777" w:rsidR="00643E5E" w:rsidRPr="006D0320" w:rsidRDefault="00643E5E">
      <w:pPr>
        <w:pStyle w:val="SpaceAfter"/>
        <w:rPr>
          <w:rFonts w:ascii="Times New Roman" w:hAnsi="Times New Roman" w:cs="Times New Roman"/>
        </w:rPr>
      </w:pPr>
    </w:p>
    <w:p w14:paraId="755D3B6D" w14:textId="77777777" w:rsidR="00EC1EFF" w:rsidRPr="00C95D8C" w:rsidRDefault="004022DB">
      <w:pPr>
        <w:pStyle w:val="SectionHeading"/>
        <w:rPr>
          <w:rFonts w:ascii="Times New Roman" w:hAnsi="Times New Roman" w:cs="Times New Roman"/>
          <w:b/>
        </w:rPr>
      </w:pPr>
      <w:r w:rsidRPr="00C95D8C">
        <w:rPr>
          <w:rFonts w:ascii="Times New Roman" w:hAnsi="Times New Roman" w:cs="Times New Roman"/>
          <w:b/>
        </w:rPr>
        <w:t xml:space="preserve">RELATED </w:t>
      </w:r>
      <w:r w:rsidR="00FA163A" w:rsidRPr="00C95D8C">
        <w:rPr>
          <w:rFonts w:ascii="Times New Roman" w:hAnsi="Times New Roman" w:cs="Times New Roman"/>
          <w:b/>
        </w:rPr>
        <w:t xml:space="preserve">Work </w:t>
      </w:r>
      <w:r w:rsidRPr="00C95D8C">
        <w:rPr>
          <w:rFonts w:ascii="Times New Roman" w:hAnsi="Times New Roman" w:cs="Times New Roman"/>
          <w:b/>
        </w:rPr>
        <w:t>EXPERIENCE</w:t>
      </w:r>
    </w:p>
    <w:p w14:paraId="14BDB046" w14:textId="77777777" w:rsidR="00EC1EFF" w:rsidRPr="006D0320" w:rsidRDefault="00D60825">
      <w:pPr>
        <w:pStyle w:val="Location"/>
        <w:rPr>
          <w:rFonts w:ascii="Times New Roman" w:hAnsi="Times New Roman" w:cs="Times New Roman"/>
        </w:rPr>
      </w:pPr>
      <w:r w:rsidRPr="006D0320">
        <w:rPr>
          <w:rFonts w:ascii="Times New Roman" w:hAnsi="Times New Roman" w:cs="Times New Roman"/>
        </w:rPr>
        <w:t xml:space="preserve">Nova Southeastern University, Fort Lauderdale FL. </w:t>
      </w:r>
    </w:p>
    <w:p w14:paraId="4C2021A7" w14:textId="600F652F" w:rsidR="00EC1EFF" w:rsidRPr="006D0320" w:rsidRDefault="00540A3A">
      <w:pPr>
        <w:pStyle w:val="JobTitle"/>
        <w:rPr>
          <w:rFonts w:ascii="Times New Roman" w:hAnsi="Times New Roman" w:cs="Times New Roman"/>
        </w:rPr>
      </w:pPr>
      <w:r w:rsidRPr="006D0320">
        <w:rPr>
          <w:rFonts w:ascii="Times New Roman" w:hAnsi="Times New Roman" w:cs="Times New Roman"/>
        </w:rPr>
        <w:t xml:space="preserve">Enrollment and Student Services: University Call Center Student Services Supervisor </w:t>
      </w:r>
      <w:r w:rsidR="004022DB" w:rsidRPr="006D0320">
        <w:rPr>
          <w:rFonts w:ascii="Times New Roman" w:hAnsi="Times New Roman" w:cs="Times New Roman"/>
        </w:rPr>
        <w:tab/>
      </w:r>
      <w:sdt>
        <w:sdtPr>
          <w:rPr>
            <w:rFonts w:ascii="Times New Roman" w:hAnsi="Times New Roman" w:cs="Times New Roman"/>
          </w:rPr>
          <w:id w:val="275215280"/>
          <w:placeholder>
            <w:docPart w:val="8799F6EEFA9146EB97ADB31F03C11732"/>
          </w:placeholder>
          <w:date w:fullDate="2015-10-24T00:00:00Z">
            <w:dateFormat w:val="MMMM yyyy"/>
            <w:lid w:val="en-US"/>
            <w:storeMappedDataAs w:val="dateTime"/>
            <w:calendar w:val="gregorian"/>
          </w:date>
        </w:sdtPr>
        <w:sdtEndPr/>
        <w:sdtContent>
          <w:r w:rsidRPr="006D0320">
            <w:rPr>
              <w:rFonts w:ascii="Times New Roman" w:hAnsi="Times New Roman" w:cs="Times New Roman"/>
            </w:rPr>
            <w:t>October 2015</w:t>
          </w:r>
        </w:sdtContent>
      </w:sdt>
      <w:r w:rsidR="004022DB" w:rsidRPr="006D0320">
        <w:rPr>
          <w:rFonts w:ascii="Times New Roman" w:hAnsi="Times New Roman" w:cs="Times New Roman"/>
        </w:rPr>
        <w:t xml:space="preserve"> – </w:t>
      </w:r>
      <w:sdt>
        <w:sdtPr>
          <w:rPr>
            <w:rFonts w:ascii="Times New Roman" w:hAnsi="Times New Roman" w:cs="Times New Roman"/>
          </w:rPr>
          <w:id w:val="275215282"/>
          <w:placeholder>
            <w:docPart w:val="DADFE30B59AE47E9A97960F7280E6046"/>
          </w:placeholder>
          <w:date w:fullDate="2019-01-10T00:00:00Z">
            <w:dateFormat w:val="MMMM yyyy"/>
            <w:lid w:val="en-US"/>
            <w:storeMappedDataAs w:val="dateTime"/>
            <w:calendar w:val="gregorian"/>
          </w:date>
        </w:sdtPr>
        <w:sdtEndPr/>
        <w:sdtContent>
          <w:r w:rsidR="0003723D">
            <w:rPr>
              <w:rFonts w:ascii="Times New Roman" w:hAnsi="Times New Roman" w:cs="Times New Roman"/>
            </w:rPr>
            <w:t>January 2019</w:t>
          </w:r>
        </w:sdtContent>
      </w:sdt>
    </w:p>
    <w:p w14:paraId="07B7F4AA" w14:textId="1A87C9A7" w:rsidR="00EC1EFF" w:rsidRPr="006D0320" w:rsidRDefault="00540A3A" w:rsidP="002F307C">
      <w:pPr>
        <w:pStyle w:val="SpaceAfter"/>
        <w:spacing w:after="0"/>
        <w:rPr>
          <w:rFonts w:ascii="Times New Roman" w:hAnsi="Times New Roman" w:cs="Times New Roman"/>
        </w:rPr>
      </w:pPr>
      <w:r w:rsidRPr="006D0320">
        <w:rPr>
          <w:rFonts w:ascii="Times New Roman" w:hAnsi="Times New Roman" w:cs="Times New Roman"/>
        </w:rPr>
        <w:t xml:space="preserve">Providing overall direction and supervision of all University Call Center </w:t>
      </w:r>
      <w:r w:rsidR="003B3A8C" w:rsidRPr="006D0320">
        <w:rPr>
          <w:rFonts w:ascii="Times New Roman" w:hAnsi="Times New Roman" w:cs="Times New Roman"/>
        </w:rPr>
        <w:t xml:space="preserve">Customer Service Representatives, </w:t>
      </w:r>
      <w:r w:rsidRPr="006D0320">
        <w:rPr>
          <w:rFonts w:ascii="Times New Roman" w:hAnsi="Times New Roman" w:cs="Times New Roman"/>
        </w:rPr>
        <w:t>Specialists, Leads, and Coordinators.</w:t>
      </w:r>
      <w:r w:rsidR="0003723D">
        <w:rPr>
          <w:rFonts w:ascii="Times New Roman" w:hAnsi="Times New Roman" w:cs="Times New Roman"/>
        </w:rPr>
        <w:t xml:space="preserve"> Training and onboarding liaison.</w:t>
      </w:r>
      <w:r w:rsidRPr="006D0320">
        <w:rPr>
          <w:rFonts w:ascii="Times New Roman" w:hAnsi="Times New Roman" w:cs="Times New Roman"/>
        </w:rPr>
        <w:t xml:space="preserve"> Working with the Director in meeting goals and objectives of </w:t>
      </w:r>
      <w:r w:rsidR="0003723D" w:rsidRPr="006D0320">
        <w:rPr>
          <w:rFonts w:ascii="Times New Roman" w:hAnsi="Times New Roman" w:cs="Times New Roman"/>
        </w:rPr>
        <w:t>the UCC</w:t>
      </w:r>
      <w:r w:rsidRPr="006D0320">
        <w:rPr>
          <w:rFonts w:ascii="Times New Roman" w:hAnsi="Times New Roman" w:cs="Times New Roman"/>
        </w:rPr>
        <w:t xml:space="preserve">, ensure quality control of calls, provide training and direction as required, provide answers and support for calls from students and the NSU community, and assist in the advisement of the academic units that the UCC supports. Running reports on employees’ attendance, quality and productivity. Coach and mentor employees into leadership roles, to further mentor and train new employees. Collaborate with Training Department to develop new training curriculum. </w:t>
      </w:r>
      <w:r w:rsidR="00FA163A" w:rsidRPr="006D0320">
        <w:rPr>
          <w:rFonts w:ascii="Times New Roman" w:hAnsi="Times New Roman" w:cs="Times New Roman"/>
        </w:rPr>
        <w:t>Answer</w:t>
      </w:r>
      <w:r w:rsidRPr="006D0320">
        <w:rPr>
          <w:rFonts w:ascii="Times New Roman" w:hAnsi="Times New Roman" w:cs="Times New Roman"/>
        </w:rPr>
        <w:t xml:space="preserve"> escalated student services calls to assist in resolving issues for Admissions, Registrar, Bursar, and Financial Aid.</w:t>
      </w:r>
    </w:p>
    <w:p w14:paraId="3731CDF0" w14:textId="77777777" w:rsidR="002F307C" w:rsidRDefault="00FA163A" w:rsidP="002F307C">
      <w:pPr>
        <w:pStyle w:val="SpaceAfter"/>
        <w:spacing w:after="0"/>
        <w:rPr>
          <w:rFonts w:ascii="Times New Roman" w:hAnsi="Times New Roman" w:cs="Times New Roman"/>
        </w:rPr>
      </w:pPr>
      <w:r w:rsidRPr="006D0320">
        <w:rPr>
          <w:rFonts w:ascii="Times New Roman" w:hAnsi="Times New Roman" w:cs="Times New Roman"/>
        </w:rPr>
        <w:t>Professional Development Courses and trainings:</w:t>
      </w:r>
    </w:p>
    <w:p w14:paraId="0CB6422A" w14:textId="77777777" w:rsidR="00FA163A" w:rsidRPr="006D0320" w:rsidRDefault="00FA163A" w:rsidP="002F307C">
      <w:pPr>
        <w:pStyle w:val="SpaceAfter"/>
        <w:spacing w:after="0"/>
        <w:rPr>
          <w:rFonts w:ascii="Times New Roman" w:hAnsi="Times New Roman" w:cs="Times New Roman"/>
        </w:rPr>
      </w:pPr>
      <w:r w:rsidRPr="006D0320">
        <w:rPr>
          <w:rFonts w:ascii="Times New Roman" w:hAnsi="Times New Roman" w:cs="Times New Roman"/>
        </w:rPr>
        <w:t xml:space="preserve">Project Management &amp; Measurement, Communication in the Workplace, Performance Management, Visioning &amp; Planning. PCI Compliance, Code of Conduct &amp; Ethics Training, Emergency Preparedness and Crisis Response Training, Title IX, HIPPA, and FERPA. </w:t>
      </w:r>
    </w:p>
    <w:p w14:paraId="4714EDCB" w14:textId="77777777" w:rsidR="002F307C" w:rsidRDefault="002F307C" w:rsidP="00540A3A">
      <w:pPr>
        <w:pStyle w:val="Location"/>
        <w:rPr>
          <w:rFonts w:ascii="Times New Roman" w:hAnsi="Times New Roman" w:cs="Times New Roman"/>
        </w:rPr>
      </w:pPr>
    </w:p>
    <w:p w14:paraId="08F368DB" w14:textId="77777777" w:rsidR="00540A3A" w:rsidRPr="006D0320" w:rsidRDefault="00540A3A" w:rsidP="00540A3A">
      <w:pPr>
        <w:pStyle w:val="Location"/>
        <w:rPr>
          <w:rFonts w:ascii="Times New Roman" w:hAnsi="Times New Roman" w:cs="Times New Roman"/>
        </w:rPr>
      </w:pPr>
      <w:r w:rsidRPr="006D0320">
        <w:rPr>
          <w:rFonts w:ascii="Times New Roman" w:hAnsi="Times New Roman" w:cs="Times New Roman"/>
        </w:rPr>
        <w:t xml:space="preserve">Nova Southeastern University, Fort Lauderdale FL. </w:t>
      </w:r>
    </w:p>
    <w:p w14:paraId="7D0A4071" w14:textId="77777777" w:rsidR="00EC1EFF" w:rsidRPr="006D0320" w:rsidRDefault="00540A3A">
      <w:pPr>
        <w:pStyle w:val="JobTitle"/>
        <w:rPr>
          <w:rFonts w:ascii="Times New Roman" w:hAnsi="Times New Roman" w:cs="Times New Roman"/>
        </w:rPr>
      </w:pPr>
      <w:r w:rsidRPr="006D0320">
        <w:rPr>
          <w:rFonts w:ascii="Times New Roman" w:hAnsi="Times New Roman" w:cs="Times New Roman"/>
        </w:rPr>
        <w:t>Enrollment and Student Services- University Call Center</w:t>
      </w:r>
      <w:r w:rsidR="003B3A8C" w:rsidRPr="006D0320">
        <w:rPr>
          <w:rFonts w:ascii="Times New Roman" w:hAnsi="Times New Roman" w:cs="Times New Roman"/>
        </w:rPr>
        <w:t xml:space="preserve"> Student Services Lead </w:t>
      </w:r>
      <w:r w:rsidR="004022DB" w:rsidRPr="006D0320">
        <w:rPr>
          <w:rFonts w:ascii="Times New Roman" w:hAnsi="Times New Roman" w:cs="Times New Roman"/>
        </w:rPr>
        <w:tab/>
      </w:r>
      <w:sdt>
        <w:sdtPr>
          <w:rPr>
            <w:rFonts w:ascii="Times New Roman" w:hAnsi="Times New Roman" w:cs="Times New Roman"/>
          </w:rPr>
          <w:id w:val="275215288"/>
          <w:placeholder>
            <w:docPart w:val="A029B53952974BD1877DA379996EDC2C"/>
          </w:placeholder>
          <w:date w:fullDate="2015-01-05T00:00:00Z">
            <w:dateFormat w:val="MMMM yyyy"/>
            <w:lid w:val="en-US"/>
            <w:storeMappedDataAs w:val="dateTime"/>
            <w:calendar w:val="gregorian"/>
          </w:date>
        </w:sdtPr>
        <w:sdtEndPr/>
        <w:sdtContent>
          <w:r w:rsidR="003B3A8C" w:rsidRPr="006D0320">
            <w:rPr>
              <w:rFonts w:ascii="Times New Roman" w:hAnsi="Times New Roman" w:cs="Times New Roman"/>
            </w:rPr>
            <w:t>January 2015</w:t>
          </w:r>
        </w:sdtContent>
      </w:sdt>
      <w:r w:rsidR="004022DB" w:rsidRPr="006D0320">
        <w:rPr>
          <w:rFonts w:ascii="Times New Roman" w:hAnsi="Times New Roman" w:cs="Times New Roman"/>
        </w:rPr>
        <w:t xml:space="preserve"> – </w:t>
      </w:r>
      <w:sdt>
        <w:sdtPr>
          <w:rPr>
            <w:rFonts w:ascii="Times New Roman" w:hAnsi="Times New Roman" w:cs="Times New Roman"/>
          </w:rPr>
          <w:id w:val="275215290"/>
          <w:placeholder>
            <w:docPart w:val="B1F1BA8BCF64452FB506F5C9C8FC7992"/>
          </w:placeholder>
          <w:date w:fullDate="2015-10-24T00:00:00Z">
            <w:dateFormat w:val="MMMM yyyy"/>
            <w:lid w:val="en-US"/>
            <w:storeMappedDataAs w:val="dateTime"/>
            <w:calendar w:val="gregorian"/>
          </w:date>
        </w:sdtPr>
        <w:sdtEndPr/>
        <w:sdtContent>
          <w:r w:rsidR="00224358">
            <w:rPr>
              <w:rFonts w:ascii="Times New Roman" w:hAnsi="Times New Roman" w:cs="Times New Roman"/>
            </w:rPr>
            <w:t>October 2015</w:t>
          </w:r>
        </w:sdtContent>
      </w:sdt>
    </w:p>
    <w:p w14:paraId="0D5739AC" w14:textId="3FBF7C47" w:rsidR="00EC1EFF" w:rsidRPr="006D0320" w:rsidRDefault="003B3A8C">
      <w:pPr>
        <w:pStyle w:val="SpaceAfter"/>
        <w:rPr>
          <w:rFonts w:ascii="Times New Roman" w:hAnsi="Times New Roman" w:cs="Times New Roman"/>
        </w:rPr>
      </w:pPr>
      <w:r w:rsidRPr="006D0320">
        <w:rPr>
          <w:rFonts w:ascii="Times New Roman" w:hAnsi="Times New Roman" w:cs="Times New Roman"/>
        </w:rPr>
        <w:t xml:space="preserve">Providing direction and resolution to the Customer Service Representatives </w:t>
      </w:r>
      <w:proofErr w:type="gramStart"/>
      <w:r w:rsidR="0003723D" w:rsidRPr="006D0320">
        <w:rPr>
          <w:rFonts w:ascii="Times New Roman" w:hAnsi="Times New Roman" w:cs="Times New Roman"/>
        </w:rPr>
        <w:t>in regard to</w:t>
      </w:r>
      <w:proofErr w:type="gramEnd"/>
      <w:r w:rsidRPr="006D0320">
        <w:rPr>
          <w:rFonts w:ascii="Times New Roman" w:hAnsi="Times New Roman" w:cs="Times New Roman"/>
        </w:rPr>
        <w:t xml:space="preserve"> counseling and advising students, parents and potential students in student service matters. Quality monitoring review and reports of agent calls. Assisting the Central Supervisor in the supervision of the Call Center staff. Responsibilities include to monitoring staff attendance, staff mentoring, adherence to call times and quality standards, and overall performance of staff</w:t>
      </w:r>
    </w:p>
    <w:p w14:paraId="664C3075" w14:textId="77777777" w:rsidR="003B3A8C" w:rsidRPr="006D0320" w:rsidRDefault="003B3A8C" w:rsidP="002F307C">
      <w:pPr>
        <w:pStyle w:val="SpaceAfter"/>
        <w:spacing w:after="0"/>
        <w:rPr>
          <w:rFonts w:ascii="Times New Roman" w:hAnsi="Times New Roman" w:cs="Times New Roman"/>
        </w:rPr>
      </w:pPr>
      <w:r w:rsidRPr="006D0320">
        <w:rPr>
          <w:rFonts w:ascii="Times New Roman" w:hAnsi="Times New Roman" w:cs="Times New Roman"/>
        </w:rPr>
        <w:t xml:space="preserve">Nova Southeastern University, Fort Lauderdale FL. </w:t>
      </w:r>
    </w:p>
    <w:p w14:paraId="13EBE275" w14:textId="1B8D29D1" w:rsidR="003B3A8C" w:rsidRPr="006D0320" w:rsidRDefault="003B3A8C" w:rsidP="002F307C">
      <w:pPr>
        <w:pStyle w:val="SpaceAfter"/>
        <w:spacing w:after="0"/>
        <w:rPr>
          <w:rFonts w:ascii="Times New Roman" w:hAnsi="Times New Roman" w:cs="Times New Roman"/>
          <w:b/>
        </w:rPr>
      </w:pPr>
      <w:r w:rsidRPr="006D0320">
        <w:rPr>
          <w:rFonts w:ascii="Times New Roman" w:hAnsi="Times New Roman" w:cs="Times New Roman"/>
          <w:b/>
        </w:rPr>
        <w:t xml:space="preserve">Enrollment and Student Services- University Call Center Customer Service </w:t>
      </w:r>
      <w:r w:rsidR="0003723D" w:rsidRPr="006D0320">
        <w:rPr>
          <w:rFonts w:ascii="Times New Roman" w:hAnsi="Times New Roman" w:cs="Times New Roman"/>
          <w:b/>
        </w:rPr>
        <w:t xml:space="preserve">Representative </w:t>
      </w:r>
      <w:r w:rsidR="0003723D" w:rsidRPr="006D0320">
        <w:rPr>
          <w:rFonts w:ascii="Times New Roman" w:hAnsi="Times New Roman" w:cs="Times New Roman"/>
          <w:b/>
        </w:rPr>
        <w:tab/>
      </w:r>
      <w:sdt>
        <w:sdtPr>
          <w:rPr>
            <w:rFonts w:ascii="Times New Roman" w:hAnsi="Times New Roman" w:cs="Times New Roman"/>
            <w:b/>
          </w:rPr>
          <w:id w:val="-186907269"/>
          <w:placeholder>
            <w:docPart w:val="19979861134F46BCB06301EED37940AD"/>
          </w:placeholder>
          <w:date w:fullDate="2013-09-01T00:00:00Z">
            <w:dateFormat w:val="MMMM yyyy"/>
            <w:lid w:val="en-US"/>
            <w:storeMappedDataAs w:val="dateTime"/>
            <w:calendar w:val="gregorian"/>
          </w:date>
        </w:sdtPr>
        <w:sdtEndPr/>
        <w:sdtContent>
          <w:r w:rsidRPr="006D0320">
            <w:rPr>
              <w:rFonts w:ascii="Times New Roman" w:hAnsi="Times New Roman" w:cs="Times New Roman"/>
              <w:b/>
            </w:rPr>
            <w:t>September 2013</w:t>
          </w:r>
        </w:sdtContent>
      </w:sdt>
      <w:r w:rsidRPr="006D0320">
        <w:rPr>
          <w:rFonts w:ascii="Times New Roman" w:hAnsi="Times New Roman" w:cs="Times New Roman"/>
          <w:b/>
        </w:rPr>
        <w:t xml:space="preserve"> – </w:t>
      </w:r>
      <w:sdt>
        <w:sdtPr>
          <w:rPr>
            <w:rFonts w:ascii="Times New Roman" w:hAnsi="Times New Roman" w:cs="Times New Roman"/>
            <w:b/>
          </w:rPr>
          <w:id w:val="-1713645371"/>
          <w:placeholder>
            <w:docPart w:val="AD11DEC612FB4A67A75744D9954E8F79"/>
          </w:placeholder>
          <w:date w:fullDate="2015-01-01T00:00:00Z">
            <w:dateFormat w:val="MMMM yyyy"/>
            <w:lid w:val="en-US"/>
            <w:storeMappedDataAs w:val="dateTime"/>
            <w:calendar w:val="gregorian"/>
          </w:date>
        </w:sdtPr>
        <w:sdtEndPr/>
        <w:sdtContent>
          <w:r w:rsidRPr="006D0320">
            <w:rPr>
              <w:rFonts w:ascii="Times New Roman" w:hAnsi="Times New Roman" w:cs="Times New Roman"/>
              <w:b/>
            </w:rPr>
            <w:t>January 2015</w:t>
          </w:r>
        </w:sdtContent>
      </w:sdt>
    </w:p>
    <w:p w14:paraId="5B5B4FD6" w14:textId="7334601D" w:rsidR="003B3A8C" w:rsidRPr="006D0320" w:rsidRDefault="00E223CD" w:rsidP="002F307C">
      <w:pPr>
        <w:pStyle w:val="SpaceAfter"/>
        <w:spacing w:after="0"/>
        <w:rPr>
          <w:rFonts w:ascii="Times New Roman" w:hAnsi="Times New Roman" w:cs="Times New Roman"/>
        </w:rPr>
      </w:pPr>
      <w:r>
        <w:rPr>
          <w:rFonts w:ascii="Times New Roman" w:hAnsi="Times New Roman" w:cs="Times New Roman"/>
        </w:rPr>
        <w:t xml:space="preserve">Answer questions by prospective students, current students, and alumni for admissions, financial aid, bursar, and registrar. Help resolve student account </w:t>
      </w:r>
      <w:r w:rsidR="0003723D">
        <w:rPr>
          <w:rFonts w:ascii="Times New Roman" w:hAnsi="Times New Roman" w:cs="Times New Roman"/>
        </w:rPr>
        <w:t>issues and</w:t>
      </w:r>
      <w:r>
        <w:rPr>
          <w:rFonts w:ascii="Times New Roman" w:hAnsi="Times New Roman" w:cs="Times New Roman"/>
        </w:rPr>
        <w:t xml:space="preserve"> escalate accounts to program offices if need be. Works closely with student services and academic departments to achieve recruitment and retention of students. </w:t>
      </w:r>
    </w:p>
    <w:p w14:paraId="59129A75" w14:textId="77777777" w:rsidR="00EC1EFF" w:rsidRPr="00C95D8C" w:rsidRDefault="004022DB">
      <w:pPr>
        <w:pStyle w:val="SectionHeading"/>
        <w:rPr>
          <w:rFonts w:ascii="Times New Roman" w:hAnsi="Times New Roman" w:cs="Times New Roman"/>
          <w:b/>
        </w:rPr>
      </w:pPr>
      <w:r w:rsidRPr="00C95D8C">
        <w:rPr>
          <w:rFonts w:ascii="Times New Roman" w:hAnsi="Times New Roman" w:cs="Times New Roman"/>
          <w:b/>
        </w:rPr>
        <w:t>PUBLICATIONS AND PAPERS</w:t>
      </w:r>
    </w:p>
    <w:p w14:paraId="39BC72EA" w14:textId="77777777" w:rsidR="00EC1EFF" w:rsidRPr="006D0320" w:rsidRDefault="003B3A8C">
      <w:pPr>
        <w:pStyle w:val="ItalicHeading"/>
        <w:rPr>
          <w:rFonts w:ascii="Times New Roman" w:hAnsi="Times New Roman" w:cs="Times New Roman"/>
        </w:rPr>
      </w:pPr>
      <w:r w:rsidRPr="006D0320">
        <w:rPr>
          <w:rFonts w:ascii="Times New Roman" w:hAnsi="Times New Roman" w:cs="Times New Roman"/>
        </w:rPr>
        <w:t>“Howling in the Dark: The Werewolf as the American Shadow”</w:t>
      </w:r>
    </w:p>
    <w:p w14:paraId="0D9150E1" w14:textId="77777777" w:rsidR="00EC1EFF" w:rsidRPr="006D0320" w:rsidRDefault="003B3A8C">
      <w:pPr>
        <w:pStyle w:val="SpaceAfter"/>
        <w:rPr>
          <w:rFonts w:ascii="Times New Roman" w:hAnsi="Times New Roman" w:cs="Times New Roman"/>
        </w:rPr>
      </w:pPr>
      <w:r w:rsidRPr="006D0320">
        <w:rPr>
          <w:rFonts w:ascii="Times New Roman" w:hAnsi="Times New Roman" w:cs="Times New Roman"/>
        </w:rPr>
        <w:t xml:space="preserve">Ph.D. Dissertation </w:t>
      </w:r>
      <w:r w:rsidR="004022DB" w:rsidRPr="006D0320">
        <w:rPr>
          <w:rFonts w:ascii="Times New Roman" w:hAnsi="Times New Roman" w:cs="Times New Roman"/>
        </w:rPr>
        <w:tab/>
      </w:r>
      <w:sdt>
        <w:sdtPr>
          <w:rPr>
            <w:rFonts w:ascii="Times New Roman" w:hAnsi="Times New Roman" w:cs="Times New Roman"/>
            <w:b/>
          </w:rPr>
          <w:id w:val="275215311"/>
          <w:placeholder>
            <w:docPart w:val="FCCFA55204DE4E9C9B18AF64CA177DD1"/>
          </w:placeholder>
          <w:date>
            <w:dateFormat w:val="YYYY"/>
            <w:lid w:val="en-US"/>
            <w:storeMappedDataAs w:val="dateTime"/>
            <w:calendar w:val="gregorian"/>
          </w:date>
        </w:sdtPr>
        <w:sdtEndPr/>
        <w:sdtContent>
          <w:r w:rsidRPr="002F307C">
            <w:rPr>
              <w:rFonts w:ascii="Times New Roman" w:hAnsi="Times New Roman" w:cs="Times New Roman"/>
              <w:b/>
            </w:rPr>
            <w:t>2016</w:t>
          </w:r>
        </w:sdtContent>
      </w:sdt>
    </w:p>
    <w:p w14:paraId="1AD8815C" w14:textId="77777777" w:rsidR="00EC1EFF" w:rsidRPr="006D0320" w:rsidRDefault="00CD7C4C">
      <w:pPr>
        <w:pStyle w:val="ItalicHeading"/>
        <w:rPr>
          <w:rFonts w:ascii="Times New Roman" w:hAnsi="Times New Roman" w:cs="Times New Roman"/>
        </w:rPr>
      </w:pPr>
      <w:r w:rsidRPr="006D0320">
        <w:rPr>
          <w:rFonts w:ascii="Times New Roman" w:hAnsi="Times New Roman" w:cs="Times New Roman"/>
        </w:rPr>
        <w:t>“Between Literary Review Vol</w:t>
      </w:r>
      <w:r w:rsidR="00FA163A" w:rsidRPr="006D0320">
        <w:rPr>
          <w:rFonts w:ascii="Times New Roman" w:hAnsi="Times New Roman" w:cs="Times New Roman"/>
        </w:rPr>
        <w:t>.</w:t>
      </w:r>
      <w:r w:rsidRPr="006D0320">
        <w:rPr>
          <w:rFonts w:ascii="Times New Roman" w:hAnsi="Times New Roman" w:cs="Times New Roman"/>
        </w:rPr>
        <w:t xml:space="preserve"> 15</w:t>
      </w:r>
      <w:r w:rsidR="0061781A">
        <w:rPr>
          <w:rFonts w:ascii="Times New Roman" w:hAnsi="Times New Roman" w:cs="Times New Roman"/>
        </w:rPr>
        <w:t>”</w:t>
      </w:r>
    </w:p>
    <w:p w14:paraId="7EE7740B" w14:textId="77777777" w:rsidR="00EC1EFF" w:rsidRPr="006D0320" w:rsidRDefault="00CD7C4C">
      <w:pPr>
        <w:pStyle w:val="SpaceAfter"/>
        <w:rPr>
          <w:rFonts w:ascii="Times New Roman" w:hAnsi="Times New Roman" w:cs="Times New Roman"/>
        </w:rPr>
      </w:pPr>
      <w:r w:rsidRPr="006D0320">
        <w:rPr>
          <w:rFonts w:ascii="Times New Roman" w:hAnsi="Times New Roman" w:cs="Times New Roman"/>
        </w:rPr>
        <w:t>Editorial Review Board Member</w:t>
      </w:r>
      <w:r w:rsidR="004022DB" w:rsidRPr="006D0320">
        <w:rPr>
          <w:rFonts w:ascii="Times New Roman" w:hAnsi="Times New Roman" w:cs="Times New Roman"/>
        </w:rPr>
        <w:tab/>
      </w:r>
      <w:sdt>
        <w:sdtPr>
          <w:rPr>
            <w:rFonts w:ascii="Times New Roman" w:hAnsi="Times New Roman" w:cs="Times New Roman"/>
            <w:b/>
          </w:rPr>
          <w:id w:val="277298032"/>
          <w:placeholder>
            <w:docPart w:val="D99A1D35B6D34CCCAEF497F88B74ED66"/>
          </w:placeholder>
          <w:date>
            <w:dateFormat w:val="YYYY"/>
            <w:lid w:val="en-US"/>
            <w:storeMappedDataAs w:val="dateTime"/>
            <w:calendar w:val="gregorian"/>
          </w:date>
        </w:sdtPr>
        <w:sdtEndPr/>
        <w:sdtContent>
          <w:r w:rsidRPr="002F307C">
            <w:rPr>
              <w:rFonts w:ascii="Times New Roman" w:hAnsi="Times New Roman" w:cs="Times New Roman"/>
              <w:b/>
            </w:rPr>
            <w:t>2012</w:t>
          </w:r>
        </w:sdtContent>
      </w:sdt>
    </w:p>
    <w:p w14:paraId="105BD118" w14:textId="77777777" w:rsidR="0028080C" w:rsidRDefault="0028080C">
      <w:pPr>
        <w:pStyle w:val="SectionHeading"/>
        <w:rPr>
          <w:rFonts w:ascii="Times New Roman" w:hAnsi="Times New Roman" w:cs="Times New Roman"/>
          <w:b/>
        </w:rPr>
      </w:pPr>
    </w:p>
    <w:p w14:paraId="2D714C61" w14:textId="77777777" w:rsidR="0028080C" w:rsidRDefault="0028080C">
      <w:pPr>
        <w:pStyle w:val="SectionHeading"/>
        <w:rPr>
          <w:rFonts w:ascii="Times New Roman" w:hAnsi="Times New Roman" w:cs="Times New Roman"/>
          <w:b/>
        </w:rPr>
      </w:pPr>
    </w:p>
    <w:p w14:paraId="6E8BE3BA" w14:textId="77777777" w:rsidR="00EC1EFF" w:rsidRPr="00C95D8C" w:rsidRDefault="00CD7C4C">
      <w:pPr>
        <w:pStyle w:val="SectionHeading"/>
        <w:rPr>
          <w:rFonts w:ascii="Times New Roman" w:hAnsi="Times New Roman" w:cs="Times New Roman"/>
          <w:b/>
        </w:rPr>
      </w:pPr>
      <w:r w:rsidRPr="00C95D8C">
        <w:rPr>
          <w:rFonts w:ascii="Times New Roman" w:hAnsi="Times New Roman" w:cs="Times New Roman"/>
          <w:b/>
        </w:rPr>
        <w:t xml:space="preserve">Technical knowledge </w:t>
      </w:r>
    </w:p>
    <w:p w14:paraId="07AC4325" w14:textId="368FEF06" w:rsidR="00EC1EFF" w:rsidRPr="006D0320" w:rsidRDefault="00FA163A">
      <w:pPr>
        <w:pStyle w:val="NormalBodyText"/>
        <w:rPr>
          <w:rFonts w:ascii="Times New Roman" w:hAnsi="Times New Roman" w:cs="Times New Roman"/>
        </w:rPr>
      </w:pPr>
      <w:r w:rsidRPr="006D0320">
        <w:rPr>
          <w:rFonts w:ascii="Times New Roman" w:hAnsi="Times New Roman" w:cs="Times New Roman"/>
        </w:rPr>
        <w:t>Microsoft Office Suite, SPSS, Banner</w:t>
      </w:r>
      <w:r w:rsidR="00185BFC">
        <w:rPr>
          <w:rFonts w:ascii="Times New Roman" w:hAnsi="Times New Roman" w:cs="Times New Roman"/>
        </w:rPr>
        <w:t xml:space="preserve"> 8 &amp; 9</w:t>
      </w:r>
      <w:r w:rsidRPr="006D0320">
        <w:rPr>
          <w:rFonts w:ascii="Times New Roman" w:hAnsi="Times New Roman" w:cs="Times New Roman"/>
        </w:rPr>
        <w:t xml:space="preserve">, Kronos, </w:t>
      </w:r>
      <w:r w:rsidR="00B01FAD">
        <w:rPr>
          <w:rFonts w:ascii="Times New Roman" w:hAnsi="Times New Roman" w:cs="Times New Roman"/>
        </w:rPr>
        <w:t xml:space="preserve">Canvas, Brightspace, </w:t>
      </w:r>
      <w:r w:rsidRPr="006D0320">
        <w:rPr>
          <w:rFonts w:ascii="Times New Roman" w:hAnsi="Times New Roman" w:cs="Times New Roman"/>
        </w:rPr>
        <w:t>Talent Management Suite, Avaya CMS, Netsearch, National Student Clearing House, Touch Net, Department of Education Common Origination &amp; Disbursement, Hobsons, and Recruit.</w:t>
      </w:r>
      <w:bookmarkStart w:id="0" w:name="_GoBack"/>
      <w:bookmarkEnd w:id="0"/>
    </w:p>
    <w:p w14:paraId="76989D8F" w14:textId="77777777" w:rsidR="00EC1EFF" w:rsidRDefault="00EC1EFF">
      <w:pPr>
        <w:pStyle w:val="NormalBodyText"/>
        <w:rPr>
          <w:rFonts w:ascii="Times New Roman" w:hAnsi="Times New Roman" w:cs="Times New Roman"/>
        </w:rPr>
      </w:pPr>
    </w:p>
    <w:p w14:paraId="57E15CDA" w14:textId="77777777" w:rsidR="00262312" w:rsidRPr="00C95D8C" w:rsidRDefault="0061781A" w:rsidP="00262312">
      <w:pPr>
        <w:pStyle w:val="SectionHeading"/>
        <w:rPr>
          <w:rFonts w:ascii="Times New Roman" w:hAnsi="Times New Roman" w:cs="Times New Roman"/>
          <w:b/>
        </w:rPr>
      </w:pPr>
      <w:r>
        <w:rPr>
          <w:rFonts w:ascii="Times New Roman" w:hAnsi="Times New Roman" w:cs="Times New Roman"/>
          <w:b/>
        </w:rPr>
        <w:t xml:space="preserve">Professional Associations </w:t>
      </w:r>
    </w:p>
    <w:p w14:paraId="7BB3F23B" w14:textId="77777777" w:rsidR="00262312" w:rsidRPr="006D0320" w:rsidRDefault="0061781A" w:rsidP="0061781A">
      <w:pPr>
        <w:pStyle w:val="ItalicHeading"/>
        <w:rPr>
          <w:rFonts w:ascii="Times New Roman" w:hAnsi="Times New Roman" w:cs="Times New Roman"/>
        </w:rPr>
      </w:pPr>
      <w:r>
        <w:rPr>
          <w:rFonts w:ascii="Times New Roman" w:hAnsi="Times New Roman" w:cs="Times New Roman"/>
          <w:i w:val="0"/>
        </w:rPr>
        <w:t xml:space="preserve">Pacifica Graduate Institute Alumni Association </w:t>
      </w:r>
      <w:r>
        <w:rPr>
          <w:rFonts w:ascii="Times New Roman" w:hAnsi="Times New Roman" w:cs="Times New Roman"/>
          <w:i w:val="0"/>
        </w:rPr>
        <w:tab/>
      </w:r>
      <w:r>
        <w:rPr>
          <w:rFonts w:ascii="Times New Roman" w:hAnsi="Times New Roman" w:cs="Times New Roman"/>
          <w:i w:val="0"/>
        </w:rPr>
        <w:tab/>
      </w:r>
      <w:r>
        <w:rPr>
          <w:rFonts w:ascii="Times New Roman" w:hAnsi="Times New Roman" w:cs="Times New Roman"/>
          <w:i w:val="0"/>
        </w:rPr>
        <w:tab/>
      </w:r>
      <w:r>
        <w:rPr>
          <w:rFonts w:ascii="Times New Roman" w:hAnsi="Times New Roman" w:cs="Times New Roman"/>
          <w:i w:val="0"/>
        </w:rPr>
        <w:tab/>
      </w:r>
      <w:r>
        <w:rPr>
          <w:rFonts w:ascii="Times New Roman" w:hAnsi="Times New Roman" w:cs="Times New Roman"/>
          <w:i w:val="0"/>
        </w:rPr>
        <w:tab/>
      </w:r>
      <w:r>
        <w:rPr>
          <w:rFonts w:ascii="Times New Roman" w:hAnsi="Times New Roman" w:cs="Times New Roman"/>
          <w:i w:val="0"/>
        </w:rPr>
        <w:tab/>
      </w:r>
      <w:sdt>
        <w:sdtPr>
          <w:rPr>
            <w:rFonts w:ascii="Times New Roman" w:hAnsi="Times New Roman" w:cs="Times New Roman"/>
            <w:b/>
          </w:rPr>
          <w:id w:val="-693461551"/>
          <w:placeholder>
            <w:docPart w:val="5AADEB4F89904A18831D72878D1A1C3F"/>
          </w:placeholder>
          <w:date>
            <w:dateFormat w:val="YYYY"/>
            <w:lid w:val="en-US"/>
            <w:storeMappedDataAs w:val="dateTime"/>
            <w:calendar w:val="gregorian"/>
          </w:date>
        </w:sdtPr>
        <w:sdtEndPr/>
        <w:sdtContent>
          <w:r>
            <w:rPr>
              <w:rFonts w:ascii="Times New Roman" w:hAnsi="Times New Roman" w:cs="Times New Roman"/>
              <w:b/>
            </w:rPr>
            <w:t>2011- Current</w:t>
          </w:r>
        </w:sdtContent>
      </w:sdt>
    </w:p>
    <w:p w14:paraId="4160B5DF" w14:textId="77777777" w:rsidR="0028080C" w:rsidRDefault="0028080C">
      <w:pPr>
        <w:pStyle w:val="NormalBodyText"/>
        <w:rPr>
          <w:rFonts w:ascii="Times New Roman" w:hAnsi="Times New Roman" w:cs="Times New Roman"/>
        </w:rPr>
      </w:pPr>
    </w:p>
    <w:p w14:paraId="362E1057" w14:textId="0106D297" w:rsidR="0028080C" w:rsidRDefault="0028080C">
      <w:pPr>
        <w:pStyle w:val="NormalBodyText"/>
        <w:rPr>
          <w:rFonts w:ascii="Times New Roman" w:hAnsi="Times New Roman" w:cs="Times New Roman"/>
          <w:b/>
          <w:i/>
        </w:rPr>
      </w:pPr>
      <w:r>
        <w:rPr>
          <w:rFonts w:ascii="Times New Roman" w:hAnsi="Times New Roman" w:cs="Times New Roman"/>
        </w:rPr>
        <w:t xml:space="preserve">Popular Culture Association Member                                                                                                                 </w:t>
      </w:r>
      <w:r>
        <w:rPr>
          <w:rFonts w:ascii="Times New Roman" w:hAnsi="Times New Roman" w:cs="Times New Roman"/>
          <w:b/>
          <w:i/>
        </w:rPr>
        <w:t>201</w:t>
      </w:r>
      <w:r w:rsidR="00625AF8">
        <w:rPr>
          <w:rFonts w:ascii="Times New Roman" w:hAnsi="Times New Roman" w:cs="Times New Roman"/>
          <w:b/>
          <w:i/>
        </w:rPr>
        <w:t>9</w:t>
      </w:r>
      <w:r>
        <w:rPr>
          <w:rFonts w:ascii="Times New Roman" w:hAnsi="Times New Roman" w:cs="Times New Roman"/>
          <w:b/>
          <w:i/>
        </w:rPr>
        <w:t>- Current</w:t>
      </w:r>
    </w:p>
    <w:p w14:paraId="7DC9A84B" w14:textId="3C4A435A" w:rsidR="002F692F" w:rsidRDefault="002F692F">
      <w:pPr>
        <w:pStyle w:val="NormalBodyText"/>
        <w:rPr>
          <w:rFonts w:ascii="Times New Roman" w:hAnsi="Times New Roman" w:cs="Times New Roman"/>
          <w:b/>
          <w:i/>
        </w:rPr>
      </w:pPr>
    </w:p>
    <w:p w14:paraId="46BA643D" w14:textId="77777777" w:rsidR="002F692F" w:rsidRDefault="002F692F">
      <w:pPr>
        <w:pStyle w:val="NormalBodyText"/>
        <w:rPr>
          <w:rFonts w:ascii="Times New Roman" w:hAnsi="Times New Roman" w:cs="Times New Roman"/>
          <w:b/>
          <w:i/>
        </w:rPr>
      </w:pPr>
      <w:r>
        <w:rPr>
          <w:rFonts w:ascii="Times New Roman" w:hAnsi="Times New Roman" w:cs="Times New Roman"/>
        </w:rPr>
        <w:t xml:space="preserve">Modern Language Association Member                                                                                                             </w:t>
      </w:r>
      <w:r>
        <w:rPr>
          <w:rFonts w:ascii="Times New Roman" w:hAnsi="Times New Roman" w:cs="Times New Roman"/>
          <w:b/>
          <w:i/>
        </w:rPr>
        <w:t>2019- Current</w:t>
      </w:r>
    </w:p>
    <w:p w14:paraId="0806ADB0" w14:textId="54A7DC47" w:rsidR="002F692F" w:rsidRPr="002F692F" w:rsidRDefault="002F692F">
      <w:pPr>
        <w:pStyle w:val="NormalBodyText"/>
        <w:rPr>
          <w:rFonts w:ascii="Times New Roman" w:hAnsi="Times New Roman" w:cs="Times New Roman"/>
        </w:rPr>
      </w:pPr>
      <w:r>
        <w:rPr>
          <w:rFonts w:ascii="Times New Roman" w:hAnsi="Times New Roman" w:cs="Times New Roman"/>
        </w:rPr>
        <w:tab/>
      </w:r>
    </w:p>
    <w:p w14:paraId="2035BBC4" w14:textId="77777777" w:rsidR="0028080C" w:rsidRDefault="0028080C">
      <w:pPr>
        <w:pStyle w:val="NormalBodyText"/>
        <w:rPr>
          <w:rFonts w:ascii="Times New Roman" w:hAnsi="Times New Roman" w:cs="Times New Roman"/>
        </w:rPr>
      </w:pPr>
    </w:p>
    <w:p w14:paraId="4870FFBB" w14:textId="77777777" w:rsidR="0028080C" w:rsidRPr="0028080C" w:rsidRDefault="0028080C">
      <w:pPr>
        <w:pStyle w:val="NormalBodyText"/>
        <w:rPr>
          <w:rFonts w:ascii="Times New Roman" w:hAnsi="Times New Roman" w:cs="Times New Roman"/>
        </w:rPr>
      </w:pPr>
    </w:p>
    <w:sectPr w:rsidR="0028080C" w:rsidRPr="0028080C" w:rsidSect="00224358">
      <w:headerReference w:type="defaul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AE8B3" w14:textId="77777777" w:rsidR="00C03DD6" w:rsidRDefault="00C03DD6">
      <w:pPr>
        <w:spacing w:line="240" w:lineRule="auto"/>
      </w:pPr>
      <w:r>
        <w:separator/>
      </w:r>
    </w:p>
  </w:endnote>
  <w:endnote w:type="continuationSeparator" w:id="0">
    <w:p w14:paraId="150B975A" w14:textId="77777777" w:rsidR="00C03DD6" w:rsidRDefault="00C03D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818B3" w14:textId="77777777" w:rsidR="00C03DD6" w:rsidRDefault="00C03DD6">
      <w:pPr>
        <w:spacing w:line="240" w:lineRule="auto"/>
      </w:pPr>
      <w:r>
        <w:separator/>
      </w:r>
    </w:p>
  </w:footnote>
  <w:footnote w:type="continuationSeparator" w:id="0">
    <w:p w14:paraId="60205C06" w14:textId="77777777" w:rsidR="00C03DD6" w:rsidRDefault="00C03D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2B247" w14:textId="77777777" w:rsidR="00EC1EFF" w:rsidRDefault="00C03DD6">
    <w:pPr>
      <w:pStyle w:val="YourName"/>
    </w:pPr>
    <w:sdt>
      <w:sdtPr>
        <w:alias w:val="Author"/>
        <w:id w:val="1626424116"/>
        <w:placeholder>
          <w:docPart w:val="93D09C77FE9D4D11A7F7116881711158"/>
        </w:placeholder>
        <w:dataBinding w:prefixMappings="xmlns:ns0='http://purl.org/dc/elements/1.1/' xmlns:ns1='http://schemas.openxmlformats.org/package/2006/metadata/core-properties' " w:xpath="/ns1:coreProperties[1]/ns0:creator[1]" w:storeItemID="{6C3C8BC8-F283-45AE-878A-BAB7291924A1}"/>
        <w:text/>
      </w:sdtPr>
      <w:sdtEndPr/>
      <w:sdtContent>
        <w:r w:rsidR="006D0320">
          <w:t>Roberta Anne Brannon Ph.D.</w:t>
        </w:r>
      </w:sdtContent>
    </w:sdt>
    <w:r w:rsidR="004022DB">
      <w:tab/>
      <w:t xml:space="preserve">Page </w:t>
    </w:r>
    <w:r w:rsidR="004022DB">
      <w:fldChar w:fldCharType="begin"/>
    </w:r>
    <w:r w:rsidR="004022DB">
      <w:instrText xml:space="preserve"> PAGE   \* MERGEFORMAT </w:instrText>
    </w:r>
    <w:r w:rsidR="004022DB">
      <w:fldChar w:fldCharType="separate"/>
    </w:r>
    <w:r w:rsidR="00AB543F">
      <w:rPr>
        <w:noProof/>
      </w:rPr>
      <w:t>3</w:t>
    </w:r>
    <w:r w:rsidR="004022DB">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85E6AD2"/>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E58CB6B8"/>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B84AE7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A33CD6D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281752F"/>
    <w:multiLevelType w:val="hybridMultilevel"/>
    <w:tmpl w:val="98CE9D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8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113"/>
    <w:rsid w:val="0003723D"/>
    <w:rsid w:val="000D10F2"/>
    <w:rsid w:val="000F5113"/>
    <w:rsid w:val="0016701C"/>
    <w:rsid w:val="00185BFC"/>
    <w:rsid w:val="001D2568"/>
    <w:rsid w:val="001D6572"/>
    <w:rsid w:val="00224358"/>
    <w:rsid w:val="002512BC"/>
    <w:rsid w:val="00262312"/>
    <w:rsid w:val="00273481"/>
    <w:rsid w:val="00276285"/>
    <w:rsid w:val="0028080C"/>
    <w:rsid w:val="002875C4"/>
    <w:rsid w:val="002F307C"/>
    <w:rsid w:val="002F692F"/>
    <w:rsid w:val="003B3A8C"/>
    <w:rsid w:val="004022DB"/>
    <w:rsid w:val="00540A3A"/>
    <w:rsid w:val="005D1CAF"/>
    <w:rsid w:val="0061781A"/>
    <w:rsid w:val="00625AF8"/>
    <w:rsid w:val="00643E5E"/>
    <w:rsid w:val="006904C7"/>
    <w:rsid w:val="006D0320"/>
    <w:rsid w:val="008225AB"/>
    <w:rsid w:val="008974F9"/>
    <w:rsid w:val="00AB543F"/>
    <w:rsid w:val="00AF2F24"/>
    <w:rsid w:val="00B01FAD"/>
    <w:rsid w:val="00BD15BD"/>
    <w:rsid w:val="00C03DD6"/>
    <w:rsid w:val="00C9591C"/>
    <w:rsid w:val="00C95D8C"/>
    <w:rsid w:val="00CD7C4C"/>
    <w:rsid w:val="00D168DD"/>
    <w:rsid w:val="00D60825"/>
    <w:rsid w:val="00E1014A"/>
    <w:rsid w:val="00E167EB"/>
    <w:rsid w:val="00E223CD"/>
    <w:rsid w:val="00E97D20"/>
    <w:rsid w:val="00EC1EFF"/>
    <w:rsid w:val="00FA163A"/>
    <w:rsid w:val="00FA42A1"/>
    <w:rsid w:val="00FE4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FBEFB3"/>
  <w15:docId w15:val="{B1E6EBEC-F537-4DE5-B13E-803FDD72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pPr>
      <w:spacing w:after="0" w:line="264" w:lineRule="auto"/>
    </w:pPr>
    <w:rPr>
      <w:sz w:val="16"/>
    </w:rPr>
  </w:style>
  <w:style w:type="paragraph" w:styleId="Heading1">
    <w:name w:val="heading 1"/>
    <w:basedOn w:val="Normal"/>
    <w:next w:val="Normal"/>
    <w:link w:val="Heading1Char"/>
    <w:uiPriority w:val="1"/>
    <w:semiHidden/>
    <w:unhideWhenUsed/>
    <w:qFormat/>
    <w:pPr>
      <w:keepNext/>
      <w:keepLines/>
      <w:spacing w:after="40"/>
      <w:outlineLvl w:val="0"/>
    </w:pPr>
    <w:rPr>
      <w:rFonts w:asciiTheme="majorHAnsi" w:eastAsiaTheme="majorEastAsia" w:hAnsiTheme="majorHAnsi" w:cstheme="majorBidi"/>
      <w:b/>
      <w:bCs/>
      <w:caps/>
      <w:color w:val="000000" w:themeColor="text1"/>
      <w:spacing w:val="10"/>
      <w:szCs w:val="28"/>
    </w:rPr>
  </w:style>
  <w:style w:type="paragraph" w:styleId="Heading2">
    <w:name w:val="heading 2"/>
    <w:basedOn w:val="Normal"/>
    <w:next w:val="Normal"/>
    <w:link w:val="Heading2Char"/>
    <w:uiPriority w:val="1"/>
    <w:semiHidden/>
    <w:unhideWhenUsed/>
    <w:qFormat/>
    <w:pPr>
      <w:spacing w:before="240" w:after="40"/>
      <w:outlineLvl w:val="1"/>
    </w:pPr>
    <w:rPr>
      <w:caps/>
      <w:color w:val="000000" w:themeColor="text1"/>
      <w:spacing w:val="10"/>
    </w:rPr>
  </w:style>
  <w:style w:type="paragraph" w:styleId="Heading3">
    <w:name w:val="heading 3"/>
    <w:basedOn w:val="Normal"/>
    <w:next w:val="Normal"/>
    <w:link w:val="Heading3Char"/>
    <w:uiPriority w:val="1"/>
    <w:semiHidden/>
    <w:unhideWhenUsed/>
    <w:qFormat/>
    <w:pPr>
      <w:ind w:left="288"/>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Pr>
      <w:rFonts w:asciiTheme="majorHAnsi" w:eastAsiaTheme="majorEastAsia" w:hAnsiTheme="majorHAnsi" w:cstheme="majorBidi"/>
      <w:b/>
      <w:bCs/>
      <w:caps/>
      <w:color w:val="000000" w:themeColor="text1"/>
      <w:spacing w:val="10"/>
      <w:sz w:val="16"/>
      <w:szCs w:val="28"/>
    </w:rPr>
  </w:style>
  <w:style w:type="character" w:customStyle="1" w:styleId="Heading2Char">
    <w:name w:val="Heading 2 Char"/>
    <w:basedOn w:val="DefaultParagraphFont"/>
    <w:link w:val="Heading2"/>
    <w:uiPriority w:val="1"/>
    <w:semiHidden/>
    <w:rPr>
      <w:caps/>
      <w:color w:val="000000" w:themeColor="text1"/>
      <w:spacing w:val="10"/>
      <w:sz w:val="16"/>
    </w:rPr>
  </w:style>
  <w:style w:type="character" w:customStyle="1" w:styleId="Heading3Char">
    <w:name w:val="Heading 3 Char"/>
    <w:basedOn w:val="DefaultParagraphFont"/>
    <w:link w:val="Heading3"/>
    <w:uiPriority w:val="1"/>
    <w:semiHidden/>
    <w:rPr>
      <w:i/>
      <w:sz w:val="16"/>
    </w:rPr>
  </w:style>
  <w:style w:type="paragraph" w:customStyle="1" w:styleId="JobTitle">
    <w:name w:val="Job Title"/>
    <w:basedOn w:val="Normal"/>
    <w:link w:val="JobTitleChar"/>
    <w:qFormat/>
    <w:pPr>
      <w:tabs>
        <w:tab w:val="left" w:pos="7560"/>
      </w:tabs>
      <w:ind w:left="288"/>
    </w:pPr>
    <w:rPr>
      <w:b/>
    </w:rPr>
  </w:style>
  <w:style w:type="character" w:customStyle="1" w:styleId="JobTitleChar">
    <w:name w:val="Job Title Char"/>
    <w:basedOn w:val="DefaultParagraphFont"/>
    <w:link w:val="JobTitle"/>
    <w:rPr>
      <w:b/>
      <w:sz w:val="16"/>
    </w:rPr>
  </w:style>
  <w:style w:type="paragraph" w:customStyle="1" w:styleId="ContactInformation">
    <w:name w:val="Contact Information"/>
    <w:basedOn w:val="Normal"/>
    <w:qFormat/>
    <w:pPr>
      <w:spacing w:after="400"/>
      <w:ind w:left="288"/>
    </w:pPr>
  </w:style>
  <w:style w:type="paragraph" w:customStyle="1" w:styleId="NormalBodyText">
    <w:name w:val="Normal Body Text"/>
    <w:basedOn w:val="Normal"/>
    <w:qFormat/>
    <w:pPr>
      <w:tabs>
        <w:tab w:val="left" w:pos="7560"/>
      </w:tabs>
      <w:ind w:left="288"/>
    </w:pPr>
  </w:style>
  <w:style w:type="paragraph" w:customStyle="1" w:styleId="AllCaps">
    <w:name w:val="All Caps"/>
    <w:basedOn w:val="Normal"/>
    <w:semiHidden/>
    <w:unhideWhenUsed/>
    <w:qFormat/>
    <w:rPr>
      <w:caps/>
      <w:spacing w:val="20"/>
      <w:sz w:val="15"/>
    </w:rPr>
  </w:style>
  <w:style w:type="paragraph" w:customStyle="1" w:styleId="Location">
    <w:name w:val="Location"/>
    <w:basedOn w:val="Normal"/>
    <w:qFormat/>
    <w:pPr>
      <w:ind w:left="288"/>
    </w:pPr>
  </w:style>
  <w:style w:type="paragraph" w:customStyle="1" w:styleId="SpaceAfter">
    <w:name w:val="Space After"/>
    <w:basedOn w:val="Normal"/>
    <w:qFormat/>
    <w:pPr>
      <w:tabs>
        <w:tab w:val="left" w:pos="7560"/>
      </w:tabs>
      <w:spacing w:after="160"/>
      <w:ind w:left="288" w:right="2880"/>
    </w:p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YourName">
    <w:name w:val="Your Name"/>
    <w:basedOn w:val="Normal"/>
    <w:qFormat/>
    <w:pPr>
      <w:keepNext/>
      <w:keepLines/>
      <w:tabs>
        <w:tab w:val="left" w:pos="8640"/>
      </w:tabs>
      <w:spacing w:after="40"/>
      <w:outlineLvl w:val="0"/>
    </w:pPr>
    <w:rPr>
      <w:rFonts w:asciiTheme="majorHAnsi" w:eastAsiaTheme="majorEastAsia" w:hAnsiTheme="majorHAnsi" w:cstheme="majorBidi"/>
      <w:b/>
      <w:bCs/>
      <w:caps/>
      <w:color w:val="000000" w:themeColor="text1"/>
      <w:spacing w:val="10"/>
      <w:szCs w:val="28"/>
    </w:rPr>
  </w:style>
  <w:style w:type="paragraph" w:customStyle="1" w:styleId="SpaceAfter1NoRightIndent">
    <w:name w:val="Space After 1 (No Right Indent)"/>
    <w:basedOn w:val="Normal"/>
    <w:qFormat/>
    <w:pPr>
      <w:tabs>
        <w:tab w:val="left" w:pos="7560"/>
      </w:tabs>
      <w:spacing w:after="160"/>
      <w:ind w:left="288"/>
    </w:pPr>
  </w:style>
  <w:style w:type="paragraph" w:customStyle="1" w:styleId="SectionHeading">
    <w:name w:val="Section Heading"/>
    <w:basedOn w:val="Normal"/>
    <w:qFormat/>
    <w:pPr>
      <w:spacing w:before="240" w:after="40"/>
      <w:outlineLvl w:val="1"/>
    </w:pPr>
    <w:rPr>
      <w:caps/>
      <w:color w:val="000000" w:themeColor="text1"/>
      <w:spacing w:val="10"/>
    </w:rPr>
  </w:style>
  <w:style w:type="paragraph" w:customStyle="1" w:styleId="ItalicHeading">
    <w:name w:val="Italic Heading"/>
    <w:basedOn w:val="Normal"/>
    <w:qFormat/>
    <w:pPr>
      <w:ind w:left="288"/>
      <w:outlineLvl w:val="2"/>
    </w:pPr>
    <w:rPr>
      <w:i/>
    </w:rPr>
  </w:style>
  <w:style w:type="paragraph" w:styleId="Header">
    <w:name w:val="header"/>
    <w:basedOn w:val="Normal"/>
    <w:link w:val="HeaderChar"/>
    <w:uiPriority w:val="99"/>
    <w:semiHidden/>
    <w:unhideWhenUsed/>
    <w:pPr>
      <w:tabs>
        <w:tab w:val="center" w:pos="4680"/>
        <w:tab w:val="right" w:pos="9360"/>
      </w:tabs>
      <w:spacing w:line="240" w:lineRule="auto"/>
    </w:pPr>
  </w:style>
  <w:style w:type="character" w:customStyle="1" w:styleId="HeaderChar">
    <w:name w:val="Header Char"/>
    <w:basedOn w:val="DefaultParagraphFont"/>
    <w:link w:val="Header"/>
    <w:uiPriority w:val="99"/>
    <w:semiHidden/>
    <w:rPr>
      <w:sz w:val="16"/>
    </w:rPr>
  </w:style>
  <w:style w:type="paragraph" w:styleId="Footer">
    <w:name w:val="footer"/>
    <w:basedOn w:val="Normal"/>
    <w:link w:val="FooterChar"/>
    <w:uiPriority w:val="99"/>
    <w:semiHidden/>
    <w:unhideWhenUsed/>
    <w:pPr>
      <w:tabs>
        <w:tab w:val="center" w:pos="4680"/>
        <w:tab w:val="right" w:pos="9360"/>
      </w:tabs>
      <w:spacing w:line="240" w:lineRule="auto"/>
    </w:pPr>
  </w:style>
  <w:style w:type="character" w:customStyle="1" w:styleId="FooterChar">
    <w:name w:val="Footer Char"/>
    <w:basedOn w:val="DefaultParagraphFont"/>
    <w:link w:val="Footer"/>
    <w:uiPriority w:val="99"/>
    <w:semiHidden/>
    <w:rPr>
      <w:sz w:val="16"/>
    </w:rPr>
  </w:style>
  <w:style w:type="table" w:customStyle="1" w:styleId="Style1">
    <w:name w:val="Style1"/>
    <w:uiPriority w:val="99"/>
    <w:rsid w:val="000F5113"/>
    <w:pPr>
      <w:spacing w:after="0" w:line="240" w:lineRule="auto"/>
    </w:pPr>
    <w:rPr>
      <w:rFonts w:ascii="Century Gothic" w:eastAsia="Century Gothic" w:hAnsi="Century Gothic" w:cs="Tahoma"/>
      <w:sz w:val="20"/>
      <w:szCs w:val="20"/>
    </w:rPr>
    <w:tblPr>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6D03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40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brannon79@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rannon\AppData\Roaming\Microsoft\Templates\Curriculum%20vita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4147F2FC8B49F391348DDAC77E168C"/>
        <w:category>
          <w:name w:val="General"/>
          <w:gallery w:val="placeholder"/>
        </w:category>
        <w:types>
          <w:type w:val="bbPlcHdr"/>
        </w:types>
        <w:behaviors>
          <w:behavior w:val="content"/>
        </w:behaviors>
        <w:guid w:val="{62E60B27-EF36-4368-9EF9-835CCD2B12ED}"/>
      </w:docPartPr>
      <w:docPartBody>
        <w:p w:rsidR="00E41B91" w:rsidRDefault="004A3638">
          <w:pPr>
            <w:pStyle w:val="854147F2FC8B49F391348DDAC77E168C"/>
          </w:pPr>
          <w:r>
            <w:t>[your name]</w:t>
          </w:r>
        </w:p>
      </w:docPartBody>
    </w:docPart>
    <w:docPart>
      <w:docPartPr>
        <w:name w:val="6797E2E974314B5AA081DA1AA4E60532"/>
        <w:category>
          <w:name w:val="General"/>
          <w:gallery w:val="placeholder"/>
        </w:category>
        <w:types>
          <w:type w:val="bbPlcHdr"/>
        </w:types>
        <w:behaviors>
          <w:behavior w:val="content"/>
        </w:behaviors>
        <w:guid w:val="{B3C3CBE0-8A90-4F47-8A59-D604B5404DC9}"/>
      </w:docPartPr>
      <w:docPartBody>
        <w:p w:rsidR="00E41B91" w:rsidRDefault="004A3638">
          <w:pPr>
            <w:pStyle w:val="6797E2E974314B5AA081DA1AA4E60532"/>
          </w:pPr>
          <w:r>
            <w:t>[Pick the Year]</w:t>
          </w:r>
        </w:p>
      </w:docPartBody>
    </w:docPart>
    <w:docPart>
      <w:docPartPr>
        <w:name w:val="D4406250EC9041469950951CC54D7FFF"/>
        <w:category>
          <w:name w:val="General"/>
          <w:gallery w:val="placeholder"/>
        </w:category>
        <w:types>
          <w:type w:val="bbPlcHdr"/>
        </w:types>
        <w:behaviors>
          <w:behavior w:val="content"/>
        </w:behaviors>
        <w:guid w:val="{600B3F09-780D-4C39-8952-A5A4C05838B4}"/>
      </w:docPartPr>
      <w:docPartBody>
        <w:p w:rsidR="00E41B91" w:rsidRDefault="004A3638">
          <w:pPr>
            <w:pStyle w:val="D4406250EC9041469950951CC54D7FFF"/>
          </w:pPr>
          <w:r>
            <w:t>[Pick the Year]</w:t>
          </w:r>
        </w:p>
      </w:docPartBody>
    </w:docPart>
    <w:docPart>
      <w:docPartPr>
        <w:name w:val="E8BDE1224CE3425DA4990BED790212E6"/>
        <w:category>
          <w:name w:val="General"/>
          <w:gallery w:val="placeholder"/>
        </w:category>
        <w:types>
          <w:type w:val="bbPlcHdr"/>
        </w:types>
        <w:behaviors>
          <w:behavior w:val="content"/>
        </w:behaviors>
        <w:guid w:val="{27207645-1916-491B-990C-9A062CBAC0ED}"/>
      </w:docPartPr>
      <w:docPartBody>
        <w:p w:rsidR="00E41B91" w:rsidRDefault="004A3638">
          <w:pPr>
            <w:pStyle w:val="E8BDE1224CE3425DA4990BED790212E6"/>
          </w:pPr>
          <w:r>
            <w:t>[Pick the Year]</w:t>
          </w:r>
        </w:p>
      </w:docPartBody>
    </w:docPart>
    <w:docPart>
      <w:docPartPr>
        <w:name w:val="CB279391527C440AABE50858E9EACEC2"/>
        <w:category>
          <w:name w:val="General"/>
          <w:gallery w:val="placeholder"/>
        </w:category>
        <w:types>
          <w:type w:val="bbPlcHdr"/>
        </w:types>
        <w:behaviors>
          <w:behavior w:val="content"/>
        </w:behaviors>
        <w:guid w:val="{EE4F11DE-F5A5-4F74-B95D-923C61E6068F}"/>
      </w:docPartPr>
      <w:docPartBody>
        <w:p w:rsidR="00E41B91" w:rsidRDefault="004A3638">
          <w:pPr>
            <w:pStyle w:val="CB279391527C440AABE50858E9EACEC2"/>
          </w:pPr>
          <w:r>
            <w:t>[Pick the Year]</w:t>
          </w:r>
        </w:p>
      </w:docPartBody>
    </w:docPart>
    <w:docPart>
      <w:docPartPr>
        <w:name w:val="B9671F92EE3F47348F21B915113C0270"/>
        <w:category>
          <w:name w:val="General"/>
          <w:gallery w:val="placeholder"/>
        </w:category>
        <w:types>
          <w:type w:val="bbPlcHdr"/>
        </w:types>
        <w:behaviors>
          <w:behavior w:val="content"/>
        </w:behaviors>
        <w:guid w:val="{420C2778-EAC2-4049-8E7C-2B1275C891B5}"/>
      </w:docPartPr>
      <w:docPartBody>
        <w:p w:rsidR="00E41B91" w:rsidRDefault="004A3638">
          <w:pPr>
            <w:pStyle w:val="B9671F92EE3F47348F21B915113C0270"/>
          </w:pPr>
          <w:r>
            <w:t>[Pick the Year]</w:t>
          </w:r>
        </w:p>
      </w:docPartBody>
    </w:docPart>
    <w:docPart>
      <w:docPartPr>
        <w:name w:val="8799F6EEFA9146EB97ADB31F03C11732"/>
        <w:category>
          <w:name w:val="General"/>
          <w:gallery w:val="placeholder"/>
        </w:category>
        <w:types>
          <w:type w:val="bbPlcHdr"/>
        </w:types>
        <w:behaviors>
          <w:behavior w:val="content"/>
        </w:behaviors>
        <w:guid w:val="{D4279ED9-24C8-4DEF-8B03-4341B0BBE5EE}"/>
      </w:docPartPr>
      <w:docPartBody>
        <w:p w:rsidR="00E41B91" w:rsidRDefault="004A3638">
          <w:pPr>
            <w:pStyle w:val="8799F6EEFA9146EB97ADB31F03C11732"/>
          </w:pPr>
          <w:r>
            <w:t>[Start Date]</w:t>
          </w:r>
        </w:p>
      </w:docPartBody>
    </w:docPart>
    <w:docPart>
      <w:docPartPr>
        <w:name w:val="DADFE30B59AE47E9A97960F7280E6046"/>
        <w:category>
          <w:name w:val="General"/>
          <w:gallery w:val="placeholder"/>
        </w:category>
        <w:types>
          <w:type w:val="bbPlcHdr"/>
        </w:types>
        <w:behaviors>
          <w:behavior w:val="content"/>
        </w:behaviors>
        <w:guid w:val="{5FA4E065-66BC-4D0F-927C-81F6FC1F6C03}"/>
      </w:docPartPr>
      <w:docPartBody>
        <w:p w:rsidR="00E41B91" w:rsidRDefault="004A3638">
          <w:pPr>
            <w:pStyle w:val="DADFE30B59AE47E9A97960F7280E6046"/>
          </w:pPr>
          <w:r>
            <w:t>[End Date]</w:t>
          </w:r>
        </w:p>
      </w:docPartBody>
    </w:docPart>
    <w:docPart>
      <w:docPartPr>
        <w:name w:val="A029B53952974BD1877DA379996EDC2C"/>
        <w:category>
          <w:name w:val="General"/>
          <w:gallery w:val="placeholder"/>
        </w:category>
        <w:types>
          <w:type w:val="bbPlcHdr"/>
        </w:types>
        <w:behaviors>
          <w:behavior w:val="content"/>
        </w:behaviors>
        <w:guid w:val="{562D9DEC-B64C-4331-A7EE-092D1D18D74F}"/>
      </w:docPartPr>
      <w:docPartBody>
        <w:p w:rsidR="00E41B91" w:rsidRDefault="004A3638">
          <w:pPr>
            <w:pStyle w:val="A029B53952974BD1877DA379996EDC2C"/>
          </w:pPr>
          <w:r>
            <w:t>[Start Date]</w:t>
          </w:r>
        </w:p>
      </w:docPartBody>
    </w:docPart>
    <w:docPart>
      <w:docPartPr>
        <w:name w:val="B1F1BA8BCF64452FB506F5C9C8FC7992"/>
        <w:category>
          <w:name w:val="General"/>
          <w:gallery w:val="placeholder"/>
        </w:category>
        <w:types>
          <w:type w:val="bbPlcHdr"/>
        </w:types>
        <w:behaviors>
          <w:behavior w:val="content"/>
        </w:behaviors>
        <w:guid w:val="{6B381578-BCC7-45C3-9906-854E54F02E4D}"/>
      </w:docPartPr>
      <w:docPartBody>
        <w:p w:rsidR="00E41B91" w:rsidRDefault="004A3638">
          <w:pPr>
            <w:pStyle w:val="B1F1BA8BCF64452FB506F5C9C8FC7992"/>
          </w:pPr>
          <w:r>
            <w:t>[End Date]</w:t>
          </w:r>
        </w:p>
      </w:docPartBody>
    </w:docPart>
    <w:docPart>
      <w:docPartPr>
        <w:name w:val="FCCFA55204DE4E9C9B18AF64CA177DD1"/>
        <w:category>
          <w:name w:val="General"/>
          <w:gallery w:val="placeholder"/>
        </w:category>
        <w:types>
          <w:type w:val="bbPlcHdr"/>
        </w:types>
        <w:behaviors>
          <w:behavior w:val="content"/>
        </w:behaviors>
        <w:guid w:val="{C6EFDAC5-D9FC-4CFA-8539-3CB5CD8A096D}"/>
      </w:docPartPr>
      <w:docPartBody>
        <w:p w:rsidR="00E41B91" w:rsidRDefault="004A3638">
          <w:pPr>
            <w:pStyle w:val="FCCFA55204DE4E9C9B18AF64CA177DD1"/>
          </w:pPr>
          <w:r>
            <w:t>[Pick the Year]</w:t>
          </w:r>
        </w:p>
      </w:docPartBody>
    </w:docPart>
    <w:docPart>
      <w:docPartPr>
        <w:name w:val="D99A1D35B6D34CCCAEF497F88B74ED66"/>
        <w:category>
          <w:name w:val="General"/>
          <w:gallery w:val="placeholder"/>
        </w:category>
        <w:types>
          <w:type w:val="bbPlcHdr"/>
        </w:types>
        <w:behaviors>
          <w:behavior w:val="content"/>
        </w:behaviors>
        <w:guid w:val="{10C7A7FB-D613-43EE-B9A0-A996DF5FF1BF}"/>
      </w:docPartPr>
      <w:docPartBody>
        <w:p w:rsidR="00E41B91" w:rsidRDefault="004A3638">
          <w:pPr>
            <w:pStyle w:val="D99A1D35B6D34CCCAEF497F88B74ED66"/>
          </w:pPr>
          <w:r>
            <w:t>[Pick the Year]</w:t>
          </w:r>
        </w:p>
      </w:docPartBody>
    </w:docPart>
    <w:docPart>
      <w:docPartPr>
        <w:name w:val="E153539204DF4698B3998E1581A2DD45"/>
        <w:category>
          <w:name w:val="General"/>
          <w:gallery w:val="placeholder"/>
        </w:category>
        <w:types>
          <w:type w:val="bbPlcHdr"/>
        </w:types>
        <w:behaviors>
          <w:behavior w:val="content"/>
        </w:behaviors>
        <w:guid w:val="{C9D57DA3-F81E-4D5F-AE3B-A5261ADF9480}"/>
      </w:docPartPr>
      <w:docPartBody>
        <w:p w:rsidR="00E41B91" w:rsidRDefault="005D3822" w:rsidP="005D3822">
          <w:pPr>
            <w:pStyle w:val="E153539204DF4698B3998E1581A2DD45"/>
          </w:pPr>
          <w:r>
            <w:t>[Pick the Year]</w:t>
          </w:r>
        </w:p>
      </w:docPartBody>
    </w:docPart>
    <w:docPart>
      <w:docPartPr>
        <w:name w:val="19979861134F46BCB06301EED37940AD"/>
        <w:category>
          <w:name w:val="General"/>
          <w:gallery w:val="placeholder"/>
        </w:category>
        <w:types>
          <w:type w:val="bbPlcHdr"/>
        </w:types>
        <w:behaviors>
          <w:behavior w:val="content"/>
        </w:behaviors>
        <w:guid w:val="{DD57241F-AE2D-4DB1-A370-833B1DA52A14}"/>
      </w:docPartPr>
      <w:docPartBody>
        <w:p w:rsidR="00E41B91" w:rsidRDefault="005D3822" w:rsidP="005D3822">
          <w:pPr>
            <w:pStyle w:val="19979861134F46BCB06301EED37940AD"/>
          </w:pPr>
          <w:r>
            <w:t>[Start Date]</w:t>
          </w:r>
        </w:p>
      </w:docPartBody>
    </w:docPart>
    <w:docPart>
      <w:docPartPr>
        <w:name w:val="AD11DEC612FB4A67A75744D9954E8F79"/>
        <w:category>
          <w:name w:val="General"/>
          <w:gallery w:val="placeholder"/>
        </w:category>
        <w:types>
          <w:type w:val="bbPlcHdr"/>
        </w:types>
        <w:behaviors>
          <w:behavior w:val="content"/>
        </w:behaviors>
        <w:guid w:val="{7F3127E9-6C2C-4ACF-B96E-DD5C8DC654B0}"/>
      </w:docPartPr>
      <w:docPartBody>
        <w:p w:rsidR="00E41B91" w:rsidRDefault="005D3822" w:rsidP="005D3822">
          <w:pPr>
            <w:pStyle w:val="AD11DEC612FB4A67A75744D9954E8F79"/>
          </w:pPr>
          <w:r>
            <w:t>[End Date]</w:t>
          </w:r>
        </w:p>
      </w:docPartBody>
    </w:docPart>
    <w:docPart>
      <w:docPartPr>
        <w:name w:val="93D09C77FE9D4D11A7F7116881711158"/>
        <w:category>
          <w:name w:val="General"/>
          <w:gallery w:val="placeholder"/>
        </w:category>
        <w:types>
          <w:type w:val="bbPlcHdr"/>
        </w:types>
        <w:behaviors>
          <w:behavior w:val="content"/>
        </w:behaviors>
        <w:guid w:val="{16AB9C66-EE9C-4E4A-89DA-C4E83F6224DB}"/>
      </w:docPartPr>
      <w:docPartBody>
        <w:p w:rsidR="00E41B91" w:rsidRDefault="005D3822" w:rsidP="005D3822">
          <w:pPr>
            <w:pStyle w:val="93D09C77FE9D4D11A7F7116881711158"/>
          </w:pPr>
          <w:r>
            <w:t>[Pick the Year]</w:t>
          </w:r>
        </w:p>
      </w:docPartBody>
    </w:docPart>
    <w:docPart>
      <w:docPartPr>
        <w:name w:val="B7342DE6A8274BECA0CCA9605C9F51EA"/>
        <w:category>
          <w:name w:val="General"/>
          <w:gallery w:val="placeholder"/>
        </w:category>
        <w:types>
          <w:type w:val="bbPlcHdr"/>
        </w:types>
        <w:behaviors>
          <w:behavior w:val="content"/>
        </w:behaviors>
        <w:guid w:val="{18FEFFD4-08C7-42CF-8E44-CF23F3B7546D}"/>
      </w:docPartPr>
      <w:docPartBody>
        <w:p w:rsidR="00E41B91" w:rsidRDefault="005D3822" w:rsidP="005D3822">
          <w:pPr>
            <w:pStyle w:val="B7342DE6A8274BECA0CCA9605C9F51EA"/>
          </w:pPr>
          <w:r>
            <w:t>[Pick the Year]</w:t>
          </w:r>
        </w:p>
      </w:docPartBody>
    </w:docPart>
    <w:docPart>
      <w:docPartPr>
        <w:name w:val="EA809A61559E4984A2AE206365F19385"/>
        <w:category>
          <w:name w:val="General"/>
          <w:gallery w:val="placeholder"/>
        </w:category>
        <w:types>
          <w:type w:val="bbPlcHdr"/>
        </w:types>
        <w:behaviors>
          <w:behavior w:val="content"/>
        </w:behaviors>
        <w:guid w:val="{45EF117A-CE7F-47CC-A5D2-A3341C73FB1C}"/>
      </w:docPartPr>
      <w:docPartBody>
        <w:p w:rsidR="002F3B14" w:rsidRDefault="005C7424" w:rsidP="005C7424">
          <w:pPr>
            <w:pStyle w:val="EA809A61559E4984A2AE206365F19385"/>
          </w:pPr>
          <w:r>
            <w:t>[Start Date]</w:t>
          </w:r>
        </w:p>
      </w:docPartBody>
    </w:docPart>
    <w:docPart>
      <w:docPartPr>
        <w:name w:val="046AED2A4E6F4191B16F0BE30E4EF595"/>
        <w:category>
          <w:name w:val="General"/>
          <w:gallery w:val="placeholder"/>
        </w:category>
        <w:types>
          <w:type w:val="bbPlcHdr"/>
        </w:types>
        <w:behaviors>
          <w:behavior w:val="content"/>
        </w:behaviors>
        <w:guid w:val="{88DAE8A1-33B0-49C5-8CBC-320487CE70F1}"/>
      </w:docPartPr>
      <w:docPartBody>
        <w:p w:rsidR="002F3B14" w:rsidRDefault="005C7424" w:rsidP="005C7424">
          <w:pPr>
            <w:pStyle w:val="046AED2A4E6F4191B16F0BE30E4EF595"/>
          </w:pPr>
          <w:r>
            <w:t>[End Date]</w:t>
          </w:r>
        </w:p>
      </w:docPartBody>
    </w:docPart>
    <w:docPart>
      <w:docPartPr>
        <w:name w:val="DCC546BFDD8E47C295C7635335B11B32"/>
        <w:category>
          <w:name w:val="General"/>
          <w:gallery w:val="placeholder"/>
        </w:category>
        <w:types>
          <w:type w:val="bbPlcHdr"/>
        </w:types>
        <w:behaviors>
          <w:behavior w:val="content"/>
        </w:behaviors>
        <w:guid w:val="{47663AB5-414E-49A2-BDEF-7C9BB93CE2B0}"/>
      </w:docPartPr>
      <w:docPartBody>
        <w:p w:rsidR="002F3B14" w:rsidRDefault="005C7424" w:rsidP="005C7424">
          <w:pPr>
            <w:pStyle w:val="DCC546BFDD8E47C295C7635335B11B32"/>
          </w:pPr>
          <w:r>
            <w:t>[Start Date]</w:t>
          </w:r>
        </w:p>
      </w:docPartBody>
    </w:docPart>
    <w:docPart>
      <w:docPartPr>
        <w:name w:val="73495DA5AE3C48E29709F69F7DC7CB79"/>
        <w:category>
          <w:name w:val="General"/>
          <w:gallery w:val="placeholder"/>
        </w:category>
        <w:types>
          <w:type w:val="bbPlcHdr"/>
        </w:types>
        <w:behaviors>
          <w:behavior w:val="content"/>
        </w:behaviors>
        <w:guid w:val="{BE91EC56-B963-4A0B-81AC-032263F42CD2}"/>
      </w:docPartPr>
      <w:docPartBody>
        <w:p w:rsidR="002F3B14" w:rsidRDefault="005C7424" w:rsidP="005C7424">
          <w:pPr>
            <w:pStyle w:val="73495DA5AE3C48E29709F69F7DC7CB79"/>
          </w:pPr>
          <w:r>
            <w:t>[End Date]</w:t>
          </w:r>
        </w:p>
      </w:docPartBody>
    </w:docPart>
    <w:docPart>
      <w:docPartPr>
        <w:name w:val="B859A2AB00A9439282EDDDEDDE01B97C"/>
        <w:category>
          <w:name w:val="General"/>
          <w:gallery w:val="placeholder"/>
        </w:category>
        <w:types>
          <w:type w:val="bbPlcHdr"/>
        </w:types>
        <w:behaviors>
          <w:behavior w:val="content"/>
        </w:behaviors>
        <w:guid w:val="{0FC3492F-920E-400C-A6CD-83E84EB32FF1}"/>
      </w:docPartPr>
      <w:docPartBody>
        <w:p w:rsidR="002F3B14" w:rsidRDefault="005C7424" w:rsidP="005C7424">
          <w:pPr>
            <w:pStyle w:val="B859A2AB00A9439282EDDDEDDE01B97C"/>
          </w:pPr>
          <w:r>
            <w:t>[Start Date]</w:t>
          </w:r>
        </w:p>
      </w:docPartBody>
    </w:docPart>
    <w:docPart>
      <w:docPartPr>
        <w:name w:val="B4E5AB768EDE496AA946666D9514B43A"/>
        <w:category>
          <w:name w:val="General"/>
          <w:gallery w:val="placeholder"/>
        </w:category>
        <w:types>
          <w:type w:val="bbPlcHdr"/>
        </w:types>
        <w:behaviors>
          <w:behavior w:val="content"/>
        </w:behaviors>
        <w:guid w:val="{524AE634-F07E-4DAA-955A-2F1265965202}"/>
      </w:docPartPr>
      <w:docPartBody>
        <w:p w:rsidR="002F3B14" w:rsidRDefault="005C7424" w:rsidP="005C7424">
          <w:pPr>
            <w:pStyle w:val="B4E5AB768EDE496AA946666D9514B43A"/>
          </w:pPr>
          <w:r>
            <w:t>[End Date]</w:t>
          </w:r>
        </w:p>
      </w:docPartBody>
    </w:docPart>
    <w:docPart>
      <w:docPartPr>
        <w:name w:val="1F31DEDCA8D647339C39B8E4377EF8B6"/>
        <w:category>
          <w:name w:val="General"/>
          <w:gallery w:val="placeholder"/>
        </w:category>
        <w:types>
          <w:type w:val="bbPlcHdr"/>
        </w:types>
        <w:behaviors>
          <w:behavior w:val="content"/>
        </w:behaviors>
        <w:guid w:val="{31A41BE6-A11C-4E09-8C5F-23C638BC3208}"/>
      </w:docPartPr>
      <w:docPartBody>
        <w:p w:rsidR="002F3B14" w:rsidRDefault="005C7424" w:rsidP="005C7424">
          <w:pPr>
            <w:pStyle w:val="1F31DEDCA8D647339C39B8E4377EF8B6"/>
          </w:pPr>
          <w:r>
            <w:t>[Start Date]</w:t>
          </w:r>
        </w:p>
      </w:docPartBody>
    </w:docPart>
    <w:docPart>
      <w:docPartPr>
        <w:name w:val="4ED037691E7143DBBF58F821CCB2B0D5"/>
        <w:category>
          <w:name w:val="General"/>
          <w:gallery w:val="placeholder"/>
        </w:category>
        <w:types>
          <w:type w:val="bbPlcHdr"/>
        </w:types>
        <w:behaviors>
          <w:behavior w:val="content"/>
        </w:behaviors>
        <w:guid w:val="{F9F1D610-6D48-4B43-98A4-15E7BB87DD7B}"/>
      </w:docPartPr>
      <w:docPartBody>
        <w:p w:rsidR="002F3B14" w:rsidRDefault="005C7424" w:rsidP="005C7424">
          <w:pPr>
            <w:pStyle w:val="4ED037691E7143DBBF58F821CCB2B0D5"/>
          </w:pPr>
          <w:r>
            <w:t>[End Date]</w:t>
          </w:r>
        </w:p>
      </w:docPartBody>
    </w:docPart>
    <w:docPart>
      <w:docPartPr>
        <w:name w:val="A9BBB73DC8664EDA8B1338D74A9DA2DE"/>
        <w:category>
          <w:name w:val="General"/>
          <w:gallery w:val="placeholder"/>
        </w:category>
        <w:types>
          <w:type w:val="bbPlcHdr"/>
        </w:types>
        <w:behaviors>
          <w:behavior w:val="content"/>
        </w:behaviors>
        <w:guid w:val="{2ABEA55C-3A8E-45C0-A4EF-022F92F5DC05}"/>
      </w:docPartPr>
      <w:docPartBody>
        <w:p w:rsidR="002F3B14" w:rsidRDefault="005C7424" w:rsidP="005C7424">
          <w:pPr>
            <w:pStyle w:val="A9BBB73DC8664EDA8B1338D74A9DA2DE"/>
          </w:pPr>
          <w:r>
            <w:t>[Start Date]</w:t>
          </w:r>
        </w:p>
      </w:docPartBody>
    </w:docPart>
    <w:docPart>
      <w:docPartPr>
        <w:name w:val="C50F79C5A2A342DEBA04A64C936FE949"/>
        <w:category>
          <w:name w:val="General"/>
          <w:gallery w:val="placeholder"/>
        </w:category>
        <w:types>
          <w:type w:val="bbPlcHdr"/>
        </w:types>
        <w:behaviors>
          <w:behavior w:val="content"/>
        </w:behaviors>
        <w:guid w:val="{A34B7608-E8E9-4EA9-BC6E-E0E87E5AD6E9}"/>
      </w:docPartPr>
      <w:docPartBody>
        <w:p w:rsidR="002F3B14" w:rsidRDefault="005C7424" w:rsidP="005C7424">
          <w:pPr>
            <w:pStyle w:val="C50F79C5A2A342DEBA04A64C936FE949"/>
          </w:pPr>
          <w:r>
            <w:t>[End Date]</w:t>
          </w:r>
        </w:p>
      </w:docPartBody>
    </w:docPart>
    <w:docPart>
      <w:docPartPr>
        <w:name w:val="5AADEB4F89904A18831D72878D1A1C3F"/>
        <w:category>
          <w:name w:val="General"/>
          <w:gallery w:val="placeholder"/>
        </w:category>
        <w:types>
          <w:type w:val="bbPlcHdr"/>
        </w:types>
        <w:behaviors>
          <w:behavior w:val="content"/>
        </w:behaviors>
        <w:guid w:val="{990095F5-D5D3-4A3D-8ABD-8DFB9DA5C68C}"/>
      </w:docPartPr>
      <w:docPartBody>
        <w:p w:rsidR="002F3B14" w:rsidRDefault="005C7424" w:rsidP="005C7424">
          <w:pPr>
            <w:pStyle w:val="5AADEB4F89904A18831D72878D1A1C3F"/>
          </w:pPr>
          <w:r>
            <w:t>[Pick the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822"/>
    <w:rsid w:val="002F3B14"/>
    <w:rsid w:val="004A3638"/>
    <w:rsid w:val="005C7424"/>
    <w:rsid w:val="005D3822"/>
    <w:rsid w:val="007A35F0"/>
    <w:rsid w:val="00A026B6"/>
    <w:rsid w:val="00A45105"/>
    <w:rsid w:val="00B917BD"/>
    <w:rsid w:val="00C56DB6"/>
    <w:rsid w:val="00E41B91"/>
    <w:rsid w:val="00F0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4147F2FC8B49F391348DDAC77E168C">
    <w:name w:val="854147F2FC8B49F391348DDAC77E168C"/>
  </w:style>
  <w:style w:type="paragraph" w:customStyle="1" w:styleId="FC36E19334AA49FCBF66B67777C708BF">
    <w:name w:val="FC36E19334AA49FCBF66B67777C708BF"/>
  </w:style>
  <w:style w:type="paragraph" w:customStyle="1" w:styleId="448E7F36EAE844A38CB03FD5355664EA">
    <w:name w:val="448E7F36EAE844A38CB03FD5355664EA"/>
  </w:style>
  <w:style w:type="paragraph" w:customStyle="1" w:styleId="86E56690E33A46E8A9BFC33B3F61BEA9">
    <w:name w:val="86E56690E33A46E8A9BFC33B3F61BEA9"/>
  </w:style>
  <w:style w:type="paragraph" w:customStyle="1" w:styleId="1A30A673B144440D9993C463A1DDE67B">
    <w:name w:val="1A30A673B144440D9993C463A1DDE67B"/>
  </w:style>
  <w:style w:type="paragraph" w:customStyle="1" w:styleId="3B8313BF2F8A4CCAB1112EF6E414C61B">
    <w:name w:val="3B8313BF2F8A4CCAB1112EF6E414C61B"/>
  </w:style>
  <w:style w:type="paragraph" w:customStyle="1" w:styleId="E7BE745CDBC54AD59DED775FA9D4D318">
    <w:name w:val="E7BE745CDBC54AD59DED775FA9D4D318"/>
  </w:style>
  <w:style w:type="paragraph" w:customStyle="1" w:styleId="6797E2E974314B5AA081DA1AA4E60532">
    <w:name w:val="6797E2E974314B5AA081DA1AA4E60532"/>
  </w:style>
  <w:style w:type="paragraph" w:customStyle="1" w:styleId="0CBABF766DE7491FAA4DC48D3F7B7D87">
    <w:name w:val="0CBABF766DE7491FAA4DC48D3F7B7D87"/>
  </w:style>
  <w:style w:type="paragraph" w:customStyle="1" w:styleId="F186012EBFDC488AA79897C0E75E3957">
    <w:name w:val="F186012EBFDC488AA79897C0E75E3957"/>
  </w:style>
  <w:style w:type="paragraph" w:customStyle="1" w:styleId="2688E1243E1741A39292D6AF82B0F586">
    <w:name w:val="2688E1243E1741A39292D6AF82B0F586"/>
  </w:style>
  <w:style w:type="paragraph" w:customStyle="1" w:styleId="69EBA94A2FA94514A0F3C0A746CEBA7C">
    <w:name w:val="69EBA94A2FA94514A0F3C0A746CEBA7C"/>
  </w:style>
  <w:style w:type="paragraph" w:customStyle="1" w:styleId="D4406250EC9041469950951CC54D7FFF">
    <w:name w:val="D4406250EC9041469950951CC54D7FFF"/>
  </w:style>
  <w:style w:type="paragraph" w:customStyle="1" w:styleId="D70E6B005AD34B068572C0536B7CAE0B">
    <w:name w:val="D70E6B005AD34B068572C0536B7CAE0B"/>
  </w:style>
  <w:style w:type="paragraph" w:customStyle="1" w:styleId="B14D68943C1B4E8283E71F180C09BF1A">
    <w:name w:val="B14D68943C1B4E8283E71F180C09BF1A"/>
  </w:style>
  <w:style w:type="paragraph" w:customStyle="1" w:styleId="CD2C8C261A5943AFAB65808294E3DA61">
    <w:name w:val="CD2C8C261A5943AFAB65808294E3DA61"/>
  </w:style>
  <w:style w:type="paragraph" w:customStyle="1" w:styleId="E8BDE1224CE3425DA4990BED790212E6">
    <w:name w:val="E8BDE1224CE3425DA4990BED790212E6"/>
  </w:style>
  <w:style w:type="paragraph" w:customStyle="1" w:styleId="0CF7590AB0C848D4911B17D435264499">
    <w:name w:val="0CF7590AB0C848D4911B17D435264499"/>
  </w:style>
  <w:style w:type="paragraph" w:customStyle="1" w:styleId="75803625688849068E1FFC1BE228CBFC">
    <w:name w:val="75803625688849068E1FFC1BE228CBFC"/>
  </w:style>
  <w:style w:type="paragraph" w:customStyle="1" w:styleId="3D4165F2CEC4481D8AAD535710616010">
    <w:name w:val="3D4165F2CEC4481D8AAD535710616010"/>
  </w:style>
  <w:style w:type="paragraph" w:customStyle="1" w:styleId="B70FC17CECB149FB974EF141C375692F">
    <w:name w:val="B70FC17CECB149FB974EF141C375692F"/>
  </w:style>
  <w:style w:type="paragraph" w:customStyle="1" w:styleId="16CB674ADA7340D7A5328A2742012707">
    <w:name w:val="16CB674ADA7340D7A5328A2742012707"/>
  </w:style>
  <w:style w:type="paragraph" w:customStyle="1" w:styleId="5DBFF4CDF7AF4B358323092F84F7001A">
    <w:name w:val="5DBFF4CDF7AF4B358323092F84F7001A"/>
  </w:style>
  <w:style w:type="paragraph" w:customStyle="1" w:styleId="DCD9610E748A487393F43ADED5B94BC3">
    <w:name w:val="DCD9610E748A487393F43ADED5B94BC3"/>
  </w:style>
  <w:style w:type="paragraph" w:customStyle="1" w:styleId="E8F4685BC6DA48989174506630B0E102">
    <w:name w:val="E8F4685BC6DA48989174506630B0E102"/>
  </w:style>
  <w:style w:type="paragraph" w:customStyle="1" w:styleId="884BA9409E224CD99830A81D3E9068D8">
    <w:name w:val="884BA9409E224CD99830A81D3E9068D8"/>
  </w:style>
  <w:style w:type="paragraph" w:customStyle="1" w:styleId="44B2B258EDF44CEA9ECA8A9304359E4D">
    <w:name w:val="44B2B258EDF44CEA9ECA8A9304359E4D"/>
  </w:style>
  <w:style w:type="paragraph" w:customStyle="1" w:styleId="2AD6CC4056EB4C7B8DC42FD234431127">
    <w:name w:val="2AD6CC4056EB4C7B8DC42FD234431127"/>
  </w:style>
  <w:style w:type="paragraph" w:customStyle="1" w:styleId="6C07EDB9B5B343508B0C8723E31662CC">
    <w:name w:val="6C07EDB9B5B343508B0C8723E31662CC"/>
  </w:style>
  <w:style w:type="paragraph" w:customStyle="1" w:styleId="613E08DA97534B31889CE2C8223EAA8A">
    <w:name w:val="613E08DA97534B31889CE2C8223EAA8A"/>
  </w:style>
  <w:style w:type="paragraph" w:customStyle="1" w:styleId="6B77B3D428934862AAC9EB314821E781">
    <w:name w:val="6B77B3D428934862AAC9EB314821E781"/>
  </w:style>
  <w:style w:type="paragraph" w:customStyle="1" w:styleId="CB279391527C440AABE50858E9EACEC2">
    <w:name w:val="CB279391527C440AABE50858E9EACEC2"/>
  </w:style>
  <w:style w:type="paragraph" w:customStyle="1" w:styleId="223E718CCF784921BB7E32C2B34DA893">
    <w:name w:val="223E718CCF784921BB7E32C2B34DA893"/>
  </w:style>
  <w:style w:type="paragraph" w:customStyle="1" w:styleId="6FC74FA9C03B44269E9CC61F59548BB3">
    <w:name w:val="6FC74FA9C03B44269E9CC61F59548BB3"/>
  </w:style>
  <w:style w:type="paragraph" w:customStyle="1" w:styleId="B9671F92EE3F47348F21B915113C0270">
    <w:name w:val="B9671F92EE3F47348F21B915113C0270"/>
  </w:style>
  <w:style w:type="paragraph" w:customStyle="1" w:styleId="F49E5EEB86304A5DAFFC587AFD2460ED">
    <w:name w:val="F49E5EEB86304A5DAFFC587AFD2460ED"/>
  </w:style>
  <w:style w:type="paragraph" w:customStyle="1" w:styleId="F34B9E55A82D42FF90A1BEEF3502BC9B">
    <w:name w:val="F34B9E55A82D42FF90A1BEEF3502BC9B"/>
  </w:style>
  <w:style w:type="paragraph" w:customStyle="1" w:styleId="12AE982FBBE7452E98389C25475B3565">
    <w:name w:val="12AE982FBBE7452E98389C25475B3565"/>
  </w:style>
  <w:style w:type="paragraph" w:customStyle="1" w:styleId="7DF818DB7CB14F80B13FEE41306B30E4">
    <w:name w:val="7DF818DB7CB14F80B13FEE41306B30E4"/>
  </w:style>
  <w:style w:type="paragraph" w:customStyle="1" w:styleId="49BC64667AF2413BB4AA088C552E04DD">
    <w:name w:val="49BC64667AF2413BB4AA088C552E04DD"/>
  </w:style>
  <w:style w:type="paragraph" w:customStyle="1" w:styleId="87D8122BB7C4419BA0C8D24E1229D514">
    <w:name w:val="87D8122BB7C4419BA0C8D24E1229D514"/>
  </w:style>
  <w:style w:type="paragraph" w:customStyle="1" w:styleId="E56CE6F43C8D4C588B371AE5D86DA133">
    <w:name w:val="E56CE6F43C8D4C588B371AE5D86DA133"/>
  </w:style>
  <w:style w:type="paragraph" w:customStyle="1" w:styleId="EE5FEE6CED6C493DAD09422D016B2A71">
    <w:name w:val="EE5FEE6CED6C493DAD09422D016B2A71"/>
  </w:style>
  <w:style w:type="paragraph" w:customStyle="1" w:styleId="8ABB0D33E22D42DA8F3AC769680157F7">
    <w:name w:val="8ABB0D33E22D42DA8F3AC769680157F7"/>
  </w:style>
  <w:style w:type="paragraph" w:customStyle="1" w:styleId="8799F6EEFA9146EB97ADB31F03C11732">
    <w:name w:val="8799F6EEFA9146EB97ADB31F03C11732"/>
  </w:style>
  <w:style w:type="paragraph" w:customStyle="1" w:styleId="DADFE30B59AE47E9A97960F7280E6046">
    <w:name w:val="DADFE30B59AE47E9A97960F7280E6046"/>
  </w:style>
  <w:style w:type="paragraph" w:customStyle="1" w:styleId="791C25B73AD1495597F6D11467E705BF">
    <w:name w:val="791C25B73AD1495597F6D11467E705BF"/>
  </w:style>
  <w:style w:type="paragraph" w:customStyle="1" w:styleId="CE19171E5CF24CDF9F81AC0AA580A936">
    <w:name w:val="CE19171E5CF24CDF9F81AC0AA580A936"/>
  </w:style>
  <w:style w:type="paragraph" w:customStyle="1" w:styleId="A1DD442DBBB840B680A2191D7E6D7793">
    <w:name w:val="A1DD442DBBB840B680A2191D7E6D7793"/>
  </w:style>
  <w:style w:type="paragraph" w:customStyle="1" w:styleId="A029B53952974BD1877DA379996EDC2C">
    <w:name w:val="A029B53952974BD1877DA379996EDC2C"/>
  </w:style>
  <w:style w:type="paragraph" w:customStyle="1" w:styleId="B1F1BA8BCF64452FB506F5C9C8FC7992">
    <w:name w:val="B1F1BA8BCF64452FB506F5C9C8FC7992"/>
  </w:style>
  <w:style w:type="paragraph" w:customStyle="1" w:styleId="BE5EFF559B7E48D39B7569188CF388B9">
    <w:name w:val="BE5EFF559B7E48D39B7569188CF388B9"/>
  </w:style>
  <w:style w:type="paragraph" w:customStyle="1" w:styleId="30198D9A31DB41B58B9DF5D85489FFFC">
    <w:name w:val="30198D9A31DB41B58B9DF5D85489FFFC"/>
  </w:style>
  <w:style w:type="paragraph" w:customStyle="1" w:styleId="3998A24F378A44C4A1A7E7D8C4836E95">
    <w:name w:val="3998A24F378A44C4A1A7E7D8C4836E95"/>
  </w:style>
  <w:style w:type="paragraph" w:customStyle="1" w:styleId="7DE26E1F03C643BCB6253021B13CDB3C">
    <w:name w:val="7DE26E1F03C643BCB6253021B13CDB3C"/>
  </w:style>
  <w:style w:type="paragraph" w:customStyle="1" w:styleId="7289B5C1578B431390406787C188FFA0">
    <w:name w:val="7289B5C1578B431390406787C188FFA0"/>
  </w:style>
  <w:style w:type="paragraph" w:customStyle="1" w:styleId="C09E637FE241447185D41165322540A3">
    <w:name w:val="C09E637FE241447185D41165322540A3"/>
  </w:style>
  <w:style w:type="paragraph" w:customStyle="1" w:styleId="591F30DADD92465EA75003C023D4AF85">
    <w:name w:val="591F30DADD92465EA75003C023D4AF85"/>
  </w:style>
  <w:style w:type="paragraph" w:customStyle="1" w:styleId="8F1C0337D5064840914406D255713EF9">
    <w:name w:val="8F1C0337D5064840914406D255713EF9"/>
  </w:style>
  <w:style w:type="paragraph" w:customStyle="1" w:styleId="C8356F9CC3904E629A99FB46A6312019">
    <w:name w:val="C8356F9CC3904E629A99FB46A6312019"/>
  </w:style>
  <w:style w:type="paragraph" w:customStyle="1" w:styleId="7C4F74467A354E57944803DEEE5F0926">
    <w:name w:val="7C4F74467A354E57944803DEEE5F0926"/>
  </w:style>
  <w:style w:type="paragraph" w:customStyle="1" w:styleId="FAFF8DF6F89F4584BBAF8DF54D69D240">
    <w:name w:val="FAFF8DF6F89F4584BBAF8DF54D69D240"/>
  </w:style>
  <w:style w:type="paragraph" w:customStyle="1" w:styleId="FCCFA55204DE4E9C9B18AF64CA177DD1">
    <w:name w:val="FCCFA55204DE4E9C9B18AF64CA177DD1"/>
  </w:style>
  <w:style w:type="paragraph" w:customStyle="1" w:styleId="E0CD9057BE7A49EF982FDF41F6282ED3">
    <w:name w:val="E0CD9057BE7A49EF982FDF41F6282ED3"/>
  </w:style>
  <w:style w:type="paragraph" w:customStyle="1" w:styleId="D8D10C10C2CD4551A207783059150FE7">
    <w:name w:val="D8D10C10C2CD4551A207783059150FE7"/>
  </w:style>
  <w:style w:type="paragraph" w:customStyle="1" w:styleId="D99A1D35B6D34CCCAEF497F88B74ED66">
    <w:name w:val="D99A1D35B6D34CCCAEF497F88B74ED66"/>
  </w:style>
  <w:style w:type="paragraph" w:customStyle="1" w:styleId="8D7386F2050D4F1B88CB8CC0D3FB6E15">
    <w:name w:val="8D7386F2050D4F1B88CB8CC0D3FB6E15"/>
  </w:style>
  <w:style w:type="paragraph" w:customStyle="1" w:styleId="E63CD7B24F384D499E515C204FBB81F8">
    <w:name w:val="E63CD7B24F384D499E515C204FBB81F8"/>
  </w:style>
  <w:style w:type="paragraph" w:customStyle="1" w:styleId="1A36A9565DC541FBBF3EB8A61CF1E3F7">
    <w:name w:val="1A36A9565DC541FBBF3EB8A61CF1E3F7"/>
  </w:style>
  <w:style w:type="paragraph" w:customStyle="1" w:styleId="6DC3D1B643A449D6A50F284FAD03FCA5">
    <w:name w:val="6DC3D1B643A449D6A50F284FAD03FCA5"/>
  </w:style>
  <w:style w:type="paragraph" w:customStyle="1" w:styleId="76F7468589C44C99A6FB46BF32C2E302">
    <w:name w:val="76F7468589C44C99A6FB46BF32C2E302"/>
  </w:style>
  <w:style w:type="paragraph" w:customStyle="1" w:styleId="6C1742B3DA114391974A1AE684F00F66">
    <w:name w:val="6C1742B3DA114391974A1AE684F00F66"/>
  </w:style>
  <w:style w:type="paragraph" w:customStyle="1" w:styleId="F6A61D48E07140CA8F6A0764789C550E">
    <w:name w:val="F6A61D48E07140CA8F6A0764789C550E"/>
  </w:style>
  <w:style w:type="paragraph" w:customStyle="1" w:styleId="74A918E5180045D8B2336EE97677B99B">
    <w:name w:val="74A918E5180045D8B2336EE97677B99B"/>
  </w:style>
  <w:style w:type="paragraph" w:customStyle="1" w:styleId="A4271BDB5A974958BAD948EBED2CF325">
    <w:name w:val="A4271BDB5A974958BAD948EBED2CF325"/>
  </w:style>
  <w:style w:type="paragraph" w:customStyle="1" w:styleId="0C6230BB4C6C4DAEA59A8953A7DE49CB">
    <w:name w:val="0C6230BB4C6C4DAEA59A8953A7DE49CB"/>
    <w:rsid w:val="005D3822"/>
  </w:style>
  <w:style w:type="character" w:styleId="PlaceholderText">
    <w:name w:val="Placeholder Text"/>
    <w:basedOn w:val="DefaultParagraphFont"/>
    <w:uiPriority w:val="99"/>
    <w:semiHidden/>
    <w:rsid w:val="005D3822"/>
    <w:rPr>
      <w:color w:val="808080"/>
    </w:rPr>
  </w:style>
  <w:style w:type="paragraph" w:customStyle="1" w:styleId="9EA8DE85C10747879F9B9300B5C6469D">
    <w:name w:val="9EA8DE85C10747879F9B9300B5C6469D"/>
    <w:rsid w:val="005D3822"/>
  </w:style>
  <w:style w:type="paragraph" w:customStyle="1" w:styleId="E153539204DF4698B3998E1581A2DD45">
    <w:name w:val="E153539204DF4698B3998E1581A2DD45"/>
    <w:rsid w:val="005D3822"/>
  </w:style>
  <w:style w:type="paragraph" w:customStyle="1" w:styleId="19979861134F46BCB06301EED37940AD">
    <w:name w:val="19979861134F46BCB06301EED37940AD"/>
    <w:rsid w:val="005D3822"/>
  </w:style>
  <w:style w:type="paragraph" w:customStyle="1" w:styleId="AD11DEC612FB4A67A75744D9954E8F79">
    <w:name w:val="AD11DEC612FB4A67A75744D9954E8F79"/>
    <w:rsid w:val="005D3822"/>
  </w:style>
  <w:style w:type="paragraph" w:customStyle="1" w:styleId="93D09C77FE9D4D11A7F7116881711158">
    <w:name w:val="93D09C77FE9D4D11A7F7116881711158"/>
    <w:rsid w:val="005D3822"/>
  </w:style>
  <w:style w:type="paragraph" w:customStyle="1" w:styleId="B7342DE6A8274BECA0CCA9605C9F51EA">
    <w:name w:val="B7342DE6A8274BECA0CCA9605C9F51EA"/>
    <w:rsid w:val="005D3822"/>
  </w:style>
  <w:style w:type="paragraph" w:customStyle="1" w:styleId="3181AD58F44346599FDA2432D82C7175">
    <w:name w:val="3181AD58F44346599FDA2432D82C7175"/>
    <w:rsid w:val="005D3822"/>
  </w:style>
  <w:style w:type="paragraph" w:customStyle="1" w:styleId="7DFA88E3C12140CBAC668A9B413A90F3">
    <w:name w:val="7DFA88E3C12140CBAC668A9B413A90F3"/>
    <w:rsid w:val="005D3822"/>
  </w:style>
  <w:style w:type="paragraph" w:customStyle="1" w:styleId="7C86AF0B493443C594E0925FD92142C0">
    <w:name w:val="7C86AF0B493443C594E0925FD92142C0"/>
    <w:rsid w:val="005D3822"/>
  </w:style>
  <w:style w:type="paragraph" w:customStyle="1" w:styleId="6B2A8A30A3B9421CA918EFFEF38142BB">
    <w:name w:val="6B2A8A30A3B9421CA918EFFEF38142BB"/>
    <w:rsid w:val="005D3822"/>
  </w:style>
  <w:style w:type="paragraph" w:customStyle="1" w:styleId="B528F23F6DBF419187F80672F66E9E31">
    <w:name w:val="B528F23F6DBF419187F80672F66E9E31"/>
    <w:rsid w:val="005D3822"/>
  </w:style>
  <w:style w:type="paragraph" w:customStyle="1" w:styleId="CBEF7DBA8ED447E681847BD3BCE43627">
    <w:name w:val="CBEF7DBA8ED447E681847BD3BCE43627"/>
    <w:rsid w:val="005D3822"/>
  </w:style>
  <w:style w:type="paragraph" w:customStyle="1" w:styleId="0259AF1AECBE45FAA10D0792176B1D47">
    <w:name w:val="0259AF1AECBE45FAA10D0792176B1D47"/>
    <w:rsid w:val="005D3822"/>
  </w:style>
  <w:style w:type="paragraph" w:customStyle="1" w:styleId="43CB610406CE45CE8DD468B46F23C0D7">
    <w:name w:val="43CB610406CE45CE8DD468B46F23C0D7"/>
    <w:rsid w:val="005D3822"/>
  </w:style>
  <w:style w:type="paragraph" w:customStyle="1" w:styleId="48F1CE6D6B9541728850F3CA85D79B1A">
    <w:name w:val="48F1CE6D6B9541728850F3CA85D79B1A"/>
    <w:rsid w:val="005D3822"/>
  </w:style>
  <w:style w:type="paragraph" w:customStyle="1" w:styleId="8BB835B728E741B29F3A08CBCCE7357C">
    <w:name w:val="8BB835B728E741B29F3A08CBCCE7357C"/>
    <w:rsid w:val="005D3822"/>
  </w:style>
  <w:style w:type="paragraph" w:customStyle="1" w:styleId="27A0FF1907B24314AA178A9A09F25915">
    <w:name w:val="27A0FF1907B24314AA178A9A09F25915"/>
    <w:rsid w:val="005D3822"/>
  </w:style>
  <w:style w:type="paragraph" w:customStyle="1" w:styleId="A97E045AEF1143E2853F04DC97781DC1">
    <w:name w:val="A97E045AEF1143E2853F04DC97781DC1"/>
    <w:rsid w:val="005D3822"/>
  </w:style>
  <w:style w:type="paragraph" w:customStyle="1" w:styleId="D365C0AD5D484BCA8E98514613BA08F0">
    <w:name w:val="D365C0AD5D484BCA8E98514613BA08F0"/>
    <w:rsid w:val="00E41B91"/>
  </w:style>
  <w:style w:type="paragraph" w:customStyle="1" w:styleId="0F6B8D5F42B7428FAFC6509320059362">
    <w:name w:val="0F6B8D5F42B7428FAFC6509320059362"/>
    <w:rsid w:val="00E41B91"/>
  </w:style>
  <w:style w:type="paragraph" w:customStyle="1" w:styleId="EA809A61559E4984A2AE206365F19385">
    <w:name w:val="EA809A61559E4984A2AE206365F19385"/>
    <w:rsid w:val="005C7424"/>
  </w:style>
  <w:style w:type="paragraph" w:customStyle="1" w:styleId="046AED2A4E6F4191B16F0BE30E4EF595">
    <w:name w:val="046AED2A4E6F4191B16F0BE30E4EF595"/>
    <w:rsid w:val="005C7424"/>
  </w:style>
  <w:style w:type="paragraph" w:customStyle="1" w:styleId="DCC546BFDD8E47C295C7635335B11B32">
    <w:name w:val="DCC546BFDD8E47C295C7635335B11B32"/>
    <w:rsid w:val="005C7424"/>
  </w:style>
  <w:style w:type="paragraph" w:customStyle="1" w:styleId="73495DA5AE3C48E29709F69F7DC7CB79">
    <w:name w:val="73495DA5AE3C48E29709F69F7DC7CB79"/>
    <w:rsid w:val="005C7424"/>
  </w:style>
  <w:style w:type="paragraph" w:customStyle="1" w:styleId="B859A2AB00A9439282EDDDEDDE01B97C">
    <w:name w:val="B859A2AB00A9439282EDDDEDDE01B97C"/>
    <w:rsid w:val="005C7424"/>
  </w:style>
  <w:style w:type="paragraph" w:customStyle="1" w:styleId="B4E5AB768EDE496AA946666D9514B43A">
    <w:name w:val="B4E5AB768EDE496AA946666D9514B43A"/>
    <w:rsid w:val="005C7424"/>
  </w:style>
  <w:style w:type="paragraph" w:customStyle="1" w:styleId="1F31DEDCA8D647339C39B8E4377EF8B6">
    <w:name w:val="1F31DEDCA8D647339C39B8E4377EF8B6"/>
    <w:rsid w:val="005C7424"/>
  </w:style>
  <w:style w:type="paragraph" w:customStyle="1" w:styleId="4ED037691E7143DBBF58F821CCB2B0D5">
    <w:name w:val="4ED037691E7143DBBF58F821CCB2B0D5"/>
    <w:rsid w:val="005C7424"/>
  </w:style>
  <w:style w:type="paragraph" w:customStyle="1" w:styleId="A9BBB73DC8664EDA8B1338D74A9DA2DE">
    <w:name w:val="A9BBB73DC8664EDA8B1338D74A9DA2DE"/>
    <w:rsid w:val="005C7424"/>
  </w:style>
  <w:style w:type="paragraph" w:customStyle="1" w:styleId="C50F79C5A2A342DEBA04A64C936FE949">
    <w:name w:val="C50F79C5A2A342DEBA04A64C936FE949"/>
    <w:rsid w:val="005C7424"/>
  </w:style>
  <w:style w:type="paragraph" w:customStyle="1" w:styleId="5AADEB4F89904A18831D72878D1A1C3F">
    <w:name w:val="5AADEB4F89904A18831D72878D1A1C3F"/>
    <w:rsid w:val="005C7424"/>
  </w:style>
  <w:style w:type="paragraph" w:customStyle="1" w:styleId="41A4A9E701564206BE011E992BE210EC">
    <w:name w:val="41A4A9E701564206BE011E992BE210EC"/>
    <w:rsid w:val="005C74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508A1-ED12-4352-BFE5-9256697DF18F}">
  <ds:schemaRefs>
    <ds:schemaRef ds:uri="http://schemas.microsoft.com/sharepoint/v3/contenttype/forms"/>
  </ds:schemaRefs>
</ds:datastoreItem>
</file>

<file path=customXml/itemProps2.xml><?xml version="1.0" encoding="utf-8"?>
<ds:datastoreItem xmlns:ds="http://schemas.openxmlformats.org/officeDocument/2006/customXml" ds:itemID="{D6C4D69C-15C3-443A-ABFA-CA5E82DDD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Curriculum vitae</Template>
  <TotalTime>2172</TotalTime>
  <Pages>3</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Roberta Anne Brannon Ph.D.</dc:creator>
  <cp:keywords/>
  <cp:lastModifiedBy>Roto</cp:lastModifiedBy>
  <cp:revision>17</cp:revision>
  <cp:lastPrinted>2006-08-01T17:47:00Z</cp:lastPrinted>
  <dcterms:created xsi:type="dcterms:W3CDTF">2017-12-07T00:33:00Z</dcterms:created>
  <dcterms:modified xsi:type="dcterms:W3CDTF">2019-02-16T16:46:00Z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TC101695599990</vt:lpwstr>
  </property>
</Properties>
</file>